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07F33" w14:textId="77777777" w:rsidR="00574C28" w:rsidRPr="003047C5" w:rsidRDefault="00574C28" w:rsidP="00574C28">
      <w:pPr>
        <w:tabs>
          <w:tab w:val="left" w:pos="2208"/>
        </w:tabs>
        <w:spacing w:before="120" w:after="120"/>
        <w:rPr>
          <w:b/>
          <w:sz w:val="20"/>
        </w:rPr>
      </w:pPr>
      <w:r w:rsidRPr="003047C5">
        <w:rPr>
          <w:b/>
          <w:sz w:val="20"/>
        </w:rPr>
        <w:t>Please see the back of this form for instructions.</w:t>
      </w:r>
    </w:p>
    <w:p w14:paraId="388C9993" w14:textId="77777777" w:rsidR="00574C28" w:rsidRPr="003047C5" w:rsidRDefault="00574C28" w:rsidP="00574C28">
      <w:pPr>
        <w:keepLines/>
        <w:tabs>
          <w:tab w:val="left" w:pos="8568"/>
          <w:tab w:val="left" w:pos="8784"/>
        </w:tabs>
        <w:rPr>
          <w:b/>
          <w:sz w:val="20"/>
        </w:rPr>
      </w:pPr>
      <w:r w:rsidRPr="003047C5">
        <w:rPr>
          <w:b/>
          <w:sz w:val="20"/>
        </w:rPr>
        <w:t>Reserved for Dean, Director, or Department Chairperson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8"/>
        <w:gridCol w:w="350"/>
        <w:gridCol w:w="110"/>
        <w:gridCol w:w="152"/>
        <w:gridCol w:w="3533"/>
        <w:gridCol w:w="1216"/>
        <w:gridCol w:w="139"/>
        <w:gridCol w:w="1003"/>
        <w:gridCol w:w="681"/>
        <w:gridCol w:w="2654"/>
      </w:tblGrid>
      <w:tr w:rsidR="00574C28" w:rsidRPr="00B02C41" w14:paraId="60773D59" w14:textId="77777777" w:rsidTr="00775CF0">
        <w:trPr>
          <w:trHeight w:val="628"/>
        </w:trPr>
        <w:tc>
          <w:tcPr>
            <w:tcW w:w="8362" w:type="dxa"/>
            <w:gridSpan w:val="9"/>
            <w:shd w:val="clear" w:color="auto" w:fill="F2F2F2"/>
          </w:tcPr>
          <w:p w14:paraId="04EC7246" w14:textId="77777777" w:rsidR="00574C28" w:rsidRPr="00B02C41" w:rsidRDefault="00574C28" w:rsidP="006579A3">
            <w:pPr>
              <w:tabs>
                <w:tab w:val="left" w:pos="2208"/>
              </w:tabs>
              <w:spacing w:before="40"/>
              <w:rPr>
                <w:b/>
                <w:sz w:val="20"/>
              </w:rPr>
            </w:pPr>
            <w:r w:rsidRPr="00B02C41">
              <w:rPr>
                <w:sz w:val="16"/>
              </w:rPr>
              <w:t>Dean, Director, or Department Chairperson Signature</w:t>
            </w:r>
          </w:p>
        </w:tc>
        <w:tc>
          <w:tcPr>
            <w:tcW w:w="2654" w:type="dxa"/>
            <w:shd w:val="clear" w:color="auto" w:fill="F2F2F2"/>
          </w:tcPr>
          <w:p w14:paraId="7DE8A10C" w14:textId="77777777" w:rsidR="00574C28" w:rsidRPr="00B02C41" w:rsidRDefault="00574C28" w:rsidP="006579A3">
            <w:pPr>
              <w:tabs>
                <w:tab w:val="left" w:pos="2208"/>
              </w:tabs>
              <w:spacing w:before="40"/>
              <w:rPr>
                <w:b/>
                <w:sz w:val="20"/>
              </w:rPr>
            </w:pPr>
            <w:r w:rsidRPr="00B02C41">
              <w:rPr>
                <w:sz w:val="16"/>
              </w:rPr>
              <w:t>Date</w:t>
            </w:r>
          </w:p>
        </w:tc>
      </w:tr>
      <w:tr w:rsidR="00574C28" w:rsidRPr="00B02C41" w14:paraId="206732C3" w14:textId="77777777" w:rsidTr="00B02C41">
        <w:trPr>
          <w:trHeight w:val="629"/>
        </w:trPr>
        <w:tc>
          <w:tcPr>
            <w:tcW w:w="11016" w:type="dxa"/>
            <w:gridSpan w:val="10"/>
            <w:shd w:val="clear" w:color="auto" w:fill="F2F2F2"/>
          </w:tcPr>
          <w:p w14:paraId="59796010" w14:textId="77777777" w:rsidR="00574C28" w:rsidRPr="00B02C41" w:rsidRDefault="00574C28" w:rsidP="00D41DC3">
            <w:pPr>
              <w:tabs>
                <w:tab w:val="left" w:pos="2208"/>
              </w:tabs>
              <w:spacing w:before="40"/>
              <w:rPr>
                <w:b/>
                <w:sz w:val="20"/>
              </w:rPr>
            </w:pPr>
            <w:r w:rsidRPr="00B02C41">
              <w:rPr>
                <w:sz w:val="16"/>
              </w:rPr>
              <w:t>Name and title - (Please type or print)</w:t>
            </w:r>
            <w:bookmarkStart w:id="0" w:name="Text1"/>
            <w:r w:rsidR="00D41DC3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D41DC3">
              <w:rPr>
                <w:szCs w:val="24"/>
              </w:rPr>
              <w:instrText xml:space="preserve"> FORMTEXT </w:instrText>
            </w:r>
            <w:r w:rsidR="00D41DC3">
              <w:rPr>
                <w:szCs w:val="24"/>
              </w:rPr>
            </w:r>
            <w:r w:rsidR="00D41DC3">
              <w:rPr>
                <w:szCs w:val="24"/>
              </w:rPr>
              <w:fldChar w:fldCharType="separate"/>
            </w:r>
            <w:r w:rsidR="00D41DC3">
              <w:rPr>
                <w:noProof/>
                <w:szCs w:val="24"/>
              </w:rPr>
              <w:t> </w:t>
            </w:r>
            <w:r w:rsidR="00D41DC3">
              <w:rPr>
                <w:noProof/>
                <w:szCs w:val="24"/>
              </w:rPr>
              <w:t> </w:t>
            </w:r>
            <w:r w:rsidR="00D41DC3">
              <w:rPr>
                <w:noProof/>
                <w:szCs w:val="24"/>
              </w:rPr>
              <w:t> </w:t>
            </w:r>
            <w:r w:rsidR="00D41DC3">
              <w:rPr>
                <w:noProof/>
                <w:szCs w:val="24"/>
              </w:rPr>
              <w:t> </w:t>
            </w:r>
            <w:r w:rsidR="00D41DC3">
              <w:rPr>
                <w:noProof/>
                <w:szCs w:val="24"/>
              </w:rPr>
              <w:t> </w:t>
            </w:r>
            <w:r w:rsidR="00D41DC3">
              <w:rPr>
                <w:szCs w:val="24"/>
              </w:rPr>
              <w:fldChar w:fldCharType="end"/>
            </w:r>
            <w:bookmarkEnd w:id="0"/>
            <w:r w:rsidR="00CF009B" w:rsidRPr="00B02C41">
              <w:rPr>
                <w:b/>
                <w:sz w:val="20"/>
              </w:rPr>
              <w:t xml:space="preserve"> </w:t>
            </w:r>
          </w:p>
        </w:tc>
      </w:tr>
      <w:tr w:rsidR="00574C28" w:rsidRPr="00B02C41" w14:paraId="21E72C1E" w14:textId="77777777" w:rsidTr="00B02C41">
        <w:trPr>
          <w:trHeight w:val="629"/>
        </w:trPr>
        <w:tc>
          <w:tcPr>
            <w:tcW w:w="11016" w:type="dxa"/>
            <w:gridSpan w:val="10"/>
          </w:tcPr>
          <w:p w14:paraId="32131A5D" w14:textId="77777777" w:rsidR="00574C28" w:rsidRPr="00B02C41" w:rsidRDefault="00574C28" w:rsidP="00D41DC3">
            <w:pPr>
              <w:tabs>
                <w:tab w:val="left" w:pos="2208"/>
              </w:tabs>
              <w:spacing w:before="40"/>
              <w:rPr>
                <w:b/>
                <w:sz w:val="20"/>
              </w:rPr>
            </w:pPr>
            <w:r w:rsidRPr="00B02C41">
              <w:rPr>
                <w:sz w:val="20"/>
              </w:rPr>
              <w:t xml:space="preserve">Dept. Contact's Name:  </w:t>
            </w:r>
            <w:r w:rsidR="006579A3">
              <w:rPr>
                <w:sz w:val="20"/>
              </w:rPr>
              <w:t>(</w:t>
            </w:r>
            <w:r w:rsidRPr="00B02C41">
              <w:rPr>
                <w:i/>
                <w:sz w:val="20"/>
              </w:rPr>
              <w:t>Last, First MI</w:t>
            </w:r>
            <w:r w:rsidR="006579A3">
              <w:rPr>
                <w:i/>
                <w:sz w:val="20"/>
              </w:rPr>
              <w:t>)</w:t>
            </w:r>
            <w:r w:rsidR="00CF009B">
              <w:rPr>
                <w:sz w:val="16"/>
              </w:rPr>
              <w:t xml:space="preserve"> </w:t>
            </w:r>
            <w:bookmarkStart w:id="1" w:name="Text2"/>
            <w:r w:rsidR="00D41DC3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D41DC3">
              <w:rPr>
                <w:szCs w:val="24"/>
              </w:rPr>
              <w:instrText xml:space="preserve"> FORMTEXT </w:instrText>
            </w:r>
            <w:r w:rsidR="00D41DC3">
              <w:rPr>
                <w:szCs w:val="24"/>
              </w:rPr>
            </w:r>
            <w:r w:rsidR="00D41DC3">
              <w:rPr>
                <w:szCs w:val="24"/>
              </w:rPr>
              <w:fldChar w:fldCharType="separate"/>
            </w:r>
            <w:r w:rsidR="00D41DC3">
              <w:rPr>
                <w:noProof/>
                <w:szCs w:val="24"/>
              </w:rPr>
              <w:t> </w:t>
            </w:r>
            <w:r w:rsidR="00D41DC3">
              <w:rPr>
                <w:noProof/>
                <w:szCs w:val="24"/>
              </w:rPr>
              <w:t> </w:t>
            </w:r>
            <w:r w:rsidR="00D41DC3">
              <w:rPr>
                <w:noProof/>
                <w:szCs w:val="24"/>
              </w:rPr>
              <w:t> </w:t>
            </w:r>
            <w:r w:rsidR="00D41DC3">
              <w:rPr>
                <w:noProof/>
                <w:szCs w:val="24"/>
              </w:rPr>
              <w:t> </w:t>
            </w:r>
            <w:r w:rsidR="00D41DC3">
              <w:rPr>
                <w:noProof/>
                <w:szCs w:val="24"/>
              </w:rPr>
              <w:t> </w:t>
            </w:r>
            <w:r w:rsidR="00D41DC3">
              <w:rPr>
                <w:szCs w:val="24"/>
              </w:rPr>
              <w:fldChar w:fldCharType="end"/>
            </w:r>
            <w:bookmarkEnd w:id="1"/>
          </w:p>
        </w:tc>
      </w:tr>
      <w:tr w:rsidR="00574C28" w:rsidRPr="00B02C41" w14:paraId="1CD7DE22" w14:textId="77777777" w:rsidTr="00B02C41">
        <w:trPr>
          <w:trHeight w:val="629"/>
        </w:trPr>
        <w:tc>
          <w:tcPr>
            <w:tcW w:w="11016" w:type="dxa"/>
            <w:gridSpan w:val="10"/>
          </w:tcPr>
          <w:p w14:paraId="3C943591" w14:textId="77777777" w:rsidR="00574C28" w:rsidRPr="00B02C41" w:rsidRDefault="00574C28" w:rsidP="00D41DC3">
            <w:pPr>
              <w:tabs>
                <w:tab w:val="left" w:pos="2208"/>
              </w:tabs>
              <w:spacing w:before="40"/>
              <w:rPr>
                <w:b/>
                <w:sz w:val="20"/>
              </w:rPr>
            </w:pPr>
            <w:r w:rsidRPr="00B02C41">
              <w:rPr>
                <w:sz w:val="20"/>
              </w:rPr>
              <w:t>Dept. Contact’s Email Address:</w:t>
            </w:r>
            <w:bookmarkStart w:id="2" w:name="Text3"/>
            <w:r w:rsidR="00D41DC3">
              <w:rPr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D41DC3">
              <w:rPr>
                <w:szCs w:val="24"/>
              </w:rPr>
              <w:instrText xml:space="preserve"> FORMTEXT </w:instrText>
            </w:r>
            <w:r w:rsidR="00D41DC3">
              <w:rPr>
                <w:szCs w:val="24"/>
              </w:rPr>
            </w:r>
            <w:r w:rsidR="00D41DC3">
              <w:rPr>
                <w:szCs w:val="24"/>
              </w:rPr>
              <w:fldChar w:fldCharType="separate"/>
            </w:r>
            <w:r w:rsidR="00D41DC3">
              <w:rPr>
                <w:noProof/>
                <w:szCs w:val="24"/>
              </w:rPr>
              <w:t> </w:t>
            </w:r>
            <w:r w:rsidR="00D41DC3">
              <w:rPr>
                <w:noProof/>
                <w:szCs w:val="24"/>
              </w:rPr>
              <w:t> </w:t>
            </w:r>
            <w:r w:rsidR="00D41DC3">
              <w:rPr>
                <w:noProof/>
                <w:szCs w:val="24"/>
              </w:rPr>
              <w:t> </w:t>
            </w:r>
            <w:r w:rsidR="00D41DC3">
              <w:rPr>
                <w:noProof/>
                <w:szCs w:val="24"/>
              </w:rPr>
              <w:t> </w:t>
            </w:r>
            <w:r w:rsidR="00D41DC3">
              <w:rPr>
                <w:noProof/>
                <w:szCs w:val="24"/>
              </w:rPr>
              <w:t> </w:t>
            </w:r>
            <w:r w:rsidR="00D41DC3">
              <w:rPr>
                <w:szCs w:val="24"/>
              </w:rPr>
              <w:fldChar w:fldCharType="end"/>
            </w:r>
            <w:bookmarkEnd w:id="2"/>
          </w:p>
        </w:tc>
      </w:tr>
      <w:tr w:rsidR="00574C28" w:rsidRPr="00B02C41" w14:paraId="3F0B36F1" w14:textId="77777777" w:rsidTr="00B02C41">
        <w:trPr>
          <w:trHeight w:val="629"/>
        </w:trPr>
        <w:tc>
          <w:tcPr>
            <w:tcW w:w="11016" w:type="dxa"/>
            <w:gridSpan w:val="10"/>
            <w:tcBorders>
              <w:bottom w:val="single" w:sz="4" w:space="0" w:color="auto"/>
            </w:tcBorders>
          </w:tcPr>
          <w:p w14:paraId="20718BC1" w14:textId="77777777" w:rsidR="00574C28" w:rsidRPr="00B02C41" w:rsidRDefault="00574C28" w:rsidP="00D41DC3">
            <w:pPr>
              <w:tabs>
                <w:tab w:val="left" w:pos="2208"/>
              </w:tabs>
              <w:spacing w:before="40"/>
              <w:rPr>
                <w:sz w:val="20"/>
              </w:rPr>
            </w:pPr>
            <w:r w:rsidRPr="00B02C41">
              <w:rPr>
                <w:sz w:val="20"/>
              </w:rPr>
              <w:t>Department Name:</w:t>
            </w:r>
            <w:bookmarkStart w:id="3" w:name="Text4"/>
            <w:r w:rsidR="00D41DC3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0"/>
                    <w:format w:val="TITLE CASE"/>
                  </w:textInput>
                </w:ffData>
              </w:fldChar>
            </w:r>
            <w:r w:rsidR="00D41DC3">
              <w:rPr>
                <w:szCs w:val="24"/>
              </w:rPr>
              <w:instrText xml:space="preserve"> FORMTEXT </w:instrText>
            </w:r>
            <w:r w:rsidR="00D41DC3">
              <w:rPr>
                <w:szCs w:val="24"/>
              </w:rPr>
            </w:r>
            <w:r w:rsidR="00D41DC3">
              <w:rPr>
                <w:szCs w:val="24"/>
              </w:rPr>
              <w:fldChar w:fldCharType="separate"/>
            </w:r>
            <w:r w:rsidR="00D41DC3">
              <w:rPr>
                <w:noProof/>
                <w:szCs w:val="24"/>
              </w:rPr>
              <w:t> </w:t>
            </w:r>
            <w:r w:rsidR="00D41DC3">
              <w:rPr>
                <w:noProof/>
                <w:szCs w:val="24"/>
              </w:rPr>
              <w:t> </w:t>
            </w:r>
            <w:r w:rsidR="00D41DC3">
              <w:rPr>
                <w:noProof/>
                <w:szCs w:val="24"/>
              </w:rPr>
              <w:t> </w:t>
            </w:r>
            <w:r w:rsidR="00D41DC3">
              <w:rPr>
                <w:noProof/>
                <w:szCs w:val="24"/>
              </w:rPr>
              <w:t> </w:t>
            </w:r>
            <w:r w:rsidR="00D41DC3">
              <w:rPr>
                <w:noProof/>
                <w:szCs w:val="24"/>
              </w:rPr>
              <w:t> </w:t>
            </w:r>
            <w:r w:rsidR="00D41DC3">
              <w:rPr>
                <w:szCs w:val="24"/>
              </w:rPr>
              <w:fldChar w:fldCharType="end"/>
            </w:r>
            <w:bookmarkEnd w:id="3"/>
          </w:p>
        </w:tc>
      </w:tr>
      <w:tr w:rsidR="00574C28" w:rsidRPr="00B02C41" w14:paraId="70931B63" w14:textId="77777777" w:rsidTr="00775CF0">
        <w:trPr>
          <w:trHeight w:val="628"/>
        </w:trPr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478E7F" w14:textId="77777777" w:rsidR="00574C28" w:rsidRPr="00B02C41" w:rsidRDefault="00574C28" w:rsidP="006579A3">
            <w:pPr>
              <w:tabs>
                <w:tab w:val="left" w:pos="2208"/>
              </w:tabs>
              <w:spacing w:before="40"/>
              <w:rPr>
                <w:sz w:val="20"/>
              </w:rPr>
            </w:pPr>
            <w:r w:rsidRPr="00B02C41">
              <w:rPr>
                <w:sz w:val="20"/>
              </w:rPr>
              <w:t>Campus Phone:</w:t>
            </w:r>
          </w:p>
        </w:tc>
        <w:bookmarkStart w:id="4" w:name="Text5"/>
        <w:tc>
          <w:tcPr>
            <w:tcW w:w="61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327AE6" w14:textId="77777777" w:rsidR="00574C28" w:rsidRPr="00F75304" w:rsidRDefault="00E253DA" w:rsidP="006579A3">
            <w:pPr>
              <w:tabs>
                <w:tab w:val="left" w:pos="2208"/>
              </w:tabs>
              <w:spacing w:before="40"/>
              <w:rPr>
                <w:sz w:val="32"/>
                <w:szCs w:val="32"/>
              </w:rPr>
            </w:pPr>
            <w:r w:rsidRPr="00350D05">
              <w:rPr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350D05">
              <w:rPr>
                <w:sz w:val="28"/>
                <w:szCs w:val="28"/>
              </w:rPr>
              <w:instrText xml:space="preserve"> FORMTEXT </w:instrText>
            </w:r>
            <w:r w:rsidRPr="00350D05">
              <w:rPr>
                <w:sz w:val="28"/>
                <w:szCs w:val="28"/>
              </w:rPr>
            </w:r>
            <w:r w:rsidRPr="00350D05">
              <w:rPr>
                <w:sz w:val="28"/>
                <w:szCs w:val="28"/>
              </w:rPr>
              <w:fldChar w:fldCharType="separate"/>
            </w:r>
            <w:r w:rsidRPr="00F75304">
              <w:rPr>
                <w:noProof/>
                <w:sz w:val="32"/>
                <w:szCs w:val="32"/>
              </w:rPr>
              <w:t> </w:t>
            </w:r>
            <w:r w:rsidRPr="00F75304">
              <w:rPr>
                <w:noProof/>
                <w:sz w:val="32"/>
                <w:szCs w:val="32"/>
              </w:rPr>
              <w:t> </w:t>
            </w:r>
            <w:r w:rsidRPr="00F75304">
              <w:rPr>
                <w:noProof/>
                <w:sz w:val="32"/>
                <w:szCs w:val="32"/>
              </w:rPr>
              <w:t> </w:t>
            </w:r>
            <w:r w:rsidRPr="00F75304">
              <w:rPr>
                <w:noProof/>
                <w:sz w:val="32"/>
                <w:szCs w:val="32"/>
              </w:rPr>
              <w:t> </w:t>
            </w:r>
            <w:r w:rsidRPr="00F75304">
              <w:rPr>
                <w:noProof/>
                <w:sz w:val="32"/>
                <w:szCs w:val="32"/>
              </w:rPr>
              <w:t> </w:t>
            </w:r>
            <w:r w:rsidRPr="00F75304">
              <w:rPr>
                <w:sz w:val="32"/>
                <w:szCs w:val="32"/>
              </w:rPr>
              <w:fldChar w:fldCharType="end"/>
            </w:r>
            <w:bookmarkEnd w:id="4"/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A19E73" w14:textId="77777777" w:rsidR="00574C28" w:rsidRPr="00B02C41" w:rsidRDefault="00574C28" w:rsidP="006579A3">
            <w:pPr>
              <w:tabs>
                <w:tab w:val="left" w:pos="2208"/>
              </w:tabs>
              <w:spacing w:before="40"/>
              <w:rPr>
                <w:sz w:val="20"/>
              </w:rPr>
            </w:pPr>
            <w:r w:rsidRPr="00B02C41">
              <w:rPr>
                <w:sz w:val="20"/>
              </w:rPr>
              <w:t>Ext:</w:t>
            </w:r>
          </w:p>
        </w:tc>
        <w:bookmarkStart w:id="5" w:name="Text6"/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4873E6" w14:textId="77777777" w:rsidR="00574C28" w:rsidRPr="00F75304" w:rsidRDefault="00E253DA" w:rsidP="006579A3">
            <w:pPr>
              <w:tabs>
                <w:tab w:val="left" w:pos="2208"/>
              </w:tabs>
              <w:spacing w:before="40"/>
              <w:rPr>
                <w:sz w:val="32"/>
                <w:szCs w:val="32"/>
              </w:rPr>
            </w:pPr>
            <w:r w:rsidRPr="00F75304">
              <w:rPr>
                <w:sz w:val="32"/>
                <w:szCs w:val="32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F75304">
              <w:rPr>
                <w:sz w:val="32"/>
                <w:szCs w:val="32"/>
              </w:rPr>
              <w:instrText xml:space="preserve"> FORMTEXT </w:instrText>
            </w:r>
            <w:r w:rsidRPr="00F75304">
              <w:rPr>
                <w:sz w:val="32"/>
                <w:szCs w:val="32"/>
              </w:rPr>
            </w:r>
            <w:r w:rsidRPr="00F75304">
              <w:rPr>
                <w:sz w:val="32"/>
                <w:szCs w:val="32"/>
              </w:rPr>
              <w:fldChar w:fldCharType="separate"/>
            </w:r>
            <w:r w:rsidRPr="00F75304">
              <w:rPr>
                <w:noProof/>
                <w:sz w:val="32"/>
                <w:szCs w:val="32"/>
              </w:rPr>
              <w:t> </w:t>
            </w:r>
            <w:r w:rsidRPr="00F75304">
              <w:rPr>
                <w:noProof/>
                <w:sz w:val="32"/>
                <w:szCs w:val="32"/>
              </w:rPr>
              <w:t> </w:t>
            </w:r>
            <w:r w:rsidRPr="00F75304">
              <w:rPr>
                <w:noProof/>
                <w:sz w:val="32"/>
                <w:szCs w:val="32"/>
              </w:rPr>
              <w:t> </w:t>
            </w:r>
            <w:r w:rsidRPr="00F75304">
              <w:rPr>
                <w:noProof/>
                <w:sz w:val="32"/>
                <w:szCs w:val="32"/>
              </w:rPr>
              <w:t> </w:t>
            </w:r>
            <w:r w:rsidRPr="00F75304">
              <w:rPr>
                <w:noProof/>
                <w:sz w:val="32"/>
                <w:szCs w:val="32"/>
              </w:rPr>
              <w:t> </w:t>
            </w:r>
            <w:r w:rsidRPr="00F75304">
              <w:rPr>
                <w:sz w:val="32"/>
                <w:szCs w:val="32"/>
              </w:rPr>
              <w:fldChar w:fldCharType="end"/>
            </w:r>
            <w:bookmarkEnd w:id="5"/>
          </w:p>
        </w:tc>
      </w:tr>
      <w:tr w:rsidR="00574C28" w:rsidRPr="00B02C41" w14:paraId="2BACCB2C" w14:textId="77777777" w:rsidTr="00775CF0">
        <w:trPr>
          <w:trHeight w:val="629"/>
        </w:trPr>
        <w:tc>
          <w:tcPr>
            <w:tcW w:w="1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8EA730" w14:textId="77777777" w:rsidR="00574C28" w:rsidRPr="00B02C41" w:rsidRDefault="00574C28" w:rsidP="006579A3">
            <w:pPr>
              <w:tabs>
                <w:tab w:val="left" w:pos="2208"/>
              </w:tabs>
              <w:spacing w:before="40"/>
              <w:rPr>
                <w:sz w:val="20"/>
              </w:rPr>
            </w:pPr>
            <w:r w:rsidRPr="00B02C41">
              <w:rPr>
                <w:sz w:val="20"/>
              </w:rPr>
              <w:t xml:space="preserve">Candidate’s Name: </w:t>
            </w:r>
          </w:p>
        </w:tc>
        <w:bookmarkStart w:id="6" w:name="Text7"/>
        <w:tc>
          <w:tcPr>
            <w:tcW w:w="4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B0D0F4" w14:textId="77777777" w:rsidR="00574C28" w:rsidRPr="00350D05" w:rsidRDefault="00D41DC3" w:rsidP="006579A3">
            <w:pPr>
              <w:tabs>
                <w:tab w:val="left" w:pos="2208"/>
              </w:tabs>
              <w:spacing w:before="4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6"/>
          </w:p>
        </w:tc>
        <w:tc>
          <w:tcPr>
            <w:tcW w:w="1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4CE56D" w14:textId="77777777" w:rsidR="00574C28" w:rsidRPr="00B02C41" w:rsidRDefault="00574C28" w:rsidP="006579A3">
            <w:pPr>
              <w:tabs>
                <w:tab w:val="left" w:pos="2208"/>
              </w:tabs>
              <w:spacing w:before="40"/>
              <w:rPr>
                <w:sz w:val="20"/>
              </w:rPr>
            </w:pPr>
            <w:r w:rsidRPr="00B02C41">
              <w:rPr>
                <w:sz w:val="20"/>
              </w:rPr>
              <w:t>Candidate’s UFID:</w:t>
            </w:r>
          </w:p>
        </w:tc>
        <w:bookmarkStart w:id="7" w:name="Text8"/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0A56B2" w14:textId="77777777" w:rsidR="00574C28" w:rsidRPr="00F75304" w:rsidRDefault="00EC4E57" w:rsidP="006579A3">
            <w:pPr>
              <w:tabs>
                <w:tab w:val="left" w:pos="2208"/>
              </w:tabs>
              <w:spacing w:before="4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sz w:val="32"/>
                <w:szCs w:val="32"/>
              </w:rPr>
              <w:instrText xml:space="preserve"> FORMTEXT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fldChar w:fldCharType="end"/>
            </w:r>
            <w:bookmarkEnd w:id="7"/>
          </w:p>
        </w:tc>
      </w:tr>
      <w:tr w:rsidR="00574C28" w:rsidRPr="00B02C41" w14:paraId="28D7DF1B" w14:textId="77777777" w:rsidTr="006579A3">
        <w:trPr>
          <w:trHeight w:val="629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FB2F07" w14:textId="77777777" w:rsidR="00574C28" w:rsidRPr="00B02C41" w:rsidRDefault="00574C28" w:rsidP="006579A3">
            <w:pPr>
              <w:tabs>
                <w:tab w:val="left" w:pos="2208"/>
              </w:tabs>
              <w:spacing w:before="40"/>
              <w:rPr>
                <w:sz w:val="20"/>
              </w:rPr>
            </w:pPr>
            <w:r w:rsidRPr="00B02C41">
              <w:rPr>
                <w:sz w:val="20"/>
              </w:rPr>
              <w:t>HR Action:</w:t>
            </w:r>
          </w:p>
        </w:tc>
        <w:bookmarkStart w:id="8" w:name="Text9"/>
        <w:tc>
          <w:tcPr>
            <w:tcW w:w="41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47E36E" w14:textId="77777777" w:rsidR="00574C28" w:rsidRPr="00350D05" w:rsidRDefault="000525FD" w:rsidP="006579A3">
            <w:pPr>
              <w:tabs>
                <w:tab w:val="left" w:pos="2208"/>
              </w:tabs>
              <w:spacing w:before="4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8"/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ECBC2A" w14:textId="77777777" w:rsidR="00574C28" w:rsidRPr="00B02C41" w:rsidRDefault="00574C28" w:rsidP="006579A3">
            <w:pPr>
              <w:tabs>
                <w:tab w:val="left" w:pos="2208"/>
              </w:tabs>
              <w:spacing w:before="40"/>
              <w:rPr>
                <w:sz w:val="20"/>
              </w:rPr>
            </w:pPr>
            <w:r w:rsidRPr="00B02C41">
              <w:rPr>
                <w:sz w:val="20"/>
              </w:rPr>
              <w:t>HR Recruiter:</w:t>
            </w:r>
          </w:p>
        </w:tc>
        <w:bookmarkStart w:id="9" w:name="Text10"/>
        <w:tc>
          <w:tcPr>
            <w:tcW w:w="4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FB82DC" w14:textId="77777777" w:rsidR="00574C28" w:rsidRPr="00350D05" w:rsidRDefault="000525FD" w:rsidP="006579A3">
            <w:pPr>
              <w:tabs>
                <w:tab w:val="left" w:pos="2208"/>
              </w:tabs>
              <w:spacing w:before="4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9"/>
          </w:p>
        </w:tc>
      </w:tr>
      <w:tr w:rsidR="00CC000B" w:rsidRPr="00B02C41" w14:paraId="41B35026" w14:textId="77777777" w:rsidTr="00B02C41">
        <w:trPr>
          <w:trHeight w:val="1898"/>
        </w:trPr>
        <w:tc>
          <w:tcPr>
            <w:tcW w:w="1101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7C96D697" w14:textId="77777777" w:rsidR="00CC000B" w:rsidRPr="00B02C41" w:rsidRDefault="00CC000B" w:rsidP="000525FD">
            <w:pPr>
              <w:tabs>
                <w:tab w:val="left" w:pos="2208"/>
              </w:tabs>
              <w:spacing w:before="40"/>
              <w:rPr>
                <w:sz w:val="20"/>
              </w:rPr>
            </w:pPr>
            <w:r w:rsidRPr="00B02C41">
              <w:rPr>
                <w:sz w:val="20"/>
              </w:rPr>
              <w:t>Justification:</w:t>
            </w:r>
            <w:r w:rsidR="000525FD">
              <w:rPr>
                <w:sz w:val="20"/>
              </w:rPr>
              <w:t xml:space="preserve"> </w:t>
            </w:r>
            <w:bookmarkStart w:id="10" w:name="Text15"/>
            <w:r w:rsidR="000525FD">
              <w:rPr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450"/>
                  </w:textInput>
                </w:ffData>
              </w:fldChar>
            </w:r>
            <w:r w:rsidR="000525FD">
              <w:rPr>
                <w:szCs w:val="24"/>
              </w:rPr>
              <w:instrText xml:space="preserve"> FORMTEXT </w:instrText>
            </w:r>
            <w:r w:rsidR="000525FD">
              <w:rPr>
                <w:szCs w:val="24"/>
              </w:rPr>
            </w:r>
            <w:r w:rsidR="000525FD">
              <w:rPr>
                <w:szCs w:val="24"/>
              </w:rPr>
              <w:fldChar w:fldCharType="separate"/>
            </w:r>
            <w:r w:rsidR="000525FD">
              <w:rPr>
                <w:noProof/>
                <w:szCs w:val="24"/>
              </w:rPr>
              <w:t> </w:t>
            </w:r>
            <w:r w:rsidR="000525FD">
              <w:rPr>
                <w:noProof/>
                <w:szCs w:val="24"/>
              </w:rPr>
              <w:t> </w:t>
            </w:r>
            <w:r w:rsidR="000525FD">
              <w:rPr>
                <w:noProof/>
                <w:szCs w:val="24"/>
              </w:rPr>
              <w:t> </w:t>
            </w:r>
            <w:r w:rsidR="000525FD">
              <w:rPr>
                <w:noProof/>
                <w:szCs w:val="24"/>
              </w:rPr>
              <w:t> </w:t>
            </w:r>
            <w:r w:rsidR="000525FD">
              <w:rPr>
                <w:noProof/>
                <w:szCs w:val="24"/>
              </w:rPr>
              <w:t> </w:t>
            </w:r>
            <w:r w:rsidR="000525FD">
              <w:rPr>
                <w:szCs w:val="24"/>
              </w:rPr>
              <w:fldChar w:fldCharType="end"/>
            </w:r>
            <w:bookmarkEnd w:id="10"/>
          </w:p>
        </w:tc>
      </w:tr>
      <w:tr w:rsidR="00775CF0" w:rsidRPr="00B02C41" w14:paraId="0DEDF783" w14:textId="77777777" w:rsidTr="00324E99">
        <w:trPr>
          <w:trHeight w:val="629"/>
        </w:trPr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17168DDC" w14:textId="77777777" w:rsidR="00574C28" w:rsidRPr="00B02C41" w:rsidRDefault="00CC000B" w:rsidP="006579A3">
            <w:pPr>
              <w:tabs>
                <w:tab w:val="left" w:pos="2208"/>
              </w:tabs>
              <w:spacing w:before="40"/>
              <w:rPr>
                <w:sz w:val="20"/>
              </w:rPr>
            </w:pPr>
            <w:r w:rsidRPr="00B02C41">
              <w:rPr>
                <w:sz w:val="20"/>
              </w:rPr>
              <w:t>From Position #:</w:t>
            </w:r>
          </w:p>
        </w:tc>
        <w:bookmarkStart w:id="11" w:name="Text11"/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574CF268" w14:textId="77777777" w:rsidR="00574C28" w:rsidRPr="00F75304" w:rsidRDefault="00EC4E57" w:rsidP="006579A3">
            <w:pPr>
              <w:tabs>
                <w:tab w:val="left" w:pos="2208"/>
              </w:tabs>
              <w:spacing w:before="4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32"/>
                <w:szCs w:val="32"/>
              </w:rPr>
              <w:instrText xml:space="preserve"> FORMTEXT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fldChar w:fldCharType="end"/>
            </w:r>
            <w:bookmarkEnd w:id="11"/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3DFC768B" w14:textId="77777777" w:rsidR="00574C28" w:rsidRPr="00B02C41" w:rsidRDefault="00CC000B" w:rsidP="006579A3">
            <w:pPr>
              <w:tabs>
                <w:tab w:val="left" w:pos="2208"/>
              </w:tabs>
              <w:spacing w:before="40"/>
              <w:rPr>
                <w:sz w:val="20"/>
              </w:rPr>
            </w:pPr>
            <w:r w:rsidRPr="00B02C41">
              <w:rPr>
                <w:sz w:val="20"/>
              </w:rPr>
              <w:t>To</w:t>
            </w:r>
            <w:r w:rsidR="00775CF0">
              <w:rPr>
                <w:sz w:val="20"/>
              </w:rPr>
              <w:t xml:space="preserve"> Position #</w:t>
            </w:r>
            <w:r w:rsidRPr="00B02C41">
              <w:rPr>
                <w:sz w:val="20"/>
              </w:rPr>
              <w:t>:</w:t>
            </w:r>
          </w:p>
        </w:tc>
        <w:bookmarkStart w:id="12" w:name="Text12"/>
        <w:tc>
          <w:tcPr>
            <w:tcW w:w="4338" w:type="dxa"/>
            <w:gridSpan w:val="3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195C8884" w14:textId="77777777" w:rsidR="00574C28" w:rsidRPr="00F75304" w:rsidRDefault="00EC4E57" w:rsidP="006579A3">
            <w:pPr>
              <w:tabs>
                <w:tab w:val="left" w:pos="2208"/>
              </w:tabs>
              <w:spacing w:before="4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32"/>
                <w:szCs w:val="32"/>
              </w:rPr>
              <w:instrText xml:space="preserve"> FORMTEXT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fldChar w:fldCharType="end"/>
            </w:r>
            <w:bookmarkEnd w:id="12"/>
          </w:p>
        </w:tc>
      </w:tr>
      <w:tr w:rsidR="00775CF0" w:rsidRPr="00B02C41" w14:paraId="31B4BEA9" w14:textId="77777777" w:rsidTr="00324E99">
        <w:trPr>
          <w:trHeight w:val="629"/>
        </w:trPr>
        <w:tc>
          <w:tcPr>
            <w:tcW w:w="1638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3D21F8" w14:textId="77777777" w:rsidR="00574C28" w:rsidRPr="00B02C41" w:rsidRDefault="00CC000B" w:rsidP="006579A3">
            <w:pPr>
              <w:tabs>
                <w:tab w:val="left" w:pos="2208"/>
              </w:tabs>
              <w:spacing w:before="40"/>
              <w:rPr>
                <w:sz w:val="20"/>
              </w:rPr>
            </w:pPr>
            <w:r w:rsidRPr="00B02C41">
              <w:rPr>
                <w:sz w:val="20"/>
              </w:rPr>
              <w:t>Position Title:</w:t>
            </w:r>
          </w:p>
        </w:tc>
        <w:bookmarkStart w:id="13" w:name="Text13"/>
        <w:tc>
          <w:tcPr>
            <w:tcW w:w="3685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4D2EF1" w14:textId="77777777" w:rsidR="00574C28" w:rsidRPr="00350D05" w:rsidRDefault="000525FD" w:rsidP="006579A3">
            <w:pPr>
              <w:tabs>
                <w:tab w:val="left" w:pos="2208"/>
              </w:tabs>
              <w:spacing w:before="4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3"/>
          </w:p>
        </w:tc>
        <w:tc>
          <w:tcPr>
            <w:tcW w:w="135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0E932B" w14:textId="77777777" w:rsidR="00574C28" w:rsidRPr="00B02C41" w:rsidRDefault="00CC000B" w:rsidP="006579A3">
            <w:pPr>
              <w:tabs>
                <w:tab w:val="left" w:pos="2208"/>
              </w:tabs>
              <w:spacing w:before="40"/>
              <w:rPr>
                <w:sz w:val="20"/>
              </w:rPr>
            </w:pPr>
            <w:r w:rsidRPr="00B02C41">
              <w:rPr>
                <w:sz w:val="20"/>
              </w:rPr>
              <w:t>Position Title:</w:t>
            </w:r>
          </w:p>
        </w:tc>
        <w:bookmarkStart w:id="14" w:name="Text14"/>
        <w:tc>
          <w:tcPr>
            <w:tcW w:w="4338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309444" w14:textId="77777777" w:rsidR="00574C28" w:rsidRPr="00350D05" w:rsidRDefault="000525FD" w:rsidP="006579A3">
            <w:pPr>
              <w:tabs>
                <w:tab w:val="left" w:pos="2208"/>
              </w:tabs>
              <w:spacing w:before="4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4"/>
          </w:p>
        </w:tc>
      </w:tr>
    </w:tbl>
    <w:p w14:paraId="7E031795" w14:textId="77777777" w:rsidR="000D1A7D" w:rsidRDefault="00782B06" w:rsidP="00CC000B">
      <w:pPr>
        <w:tabs>
          <w:tab w:val="left" w:pos="1080"/>
          <w:tab w:val="left" w:pos="4500"/>
          <w:tab w:val="left" w:pos="6300"/>
        </w:tabs>
        <w:spacing w:after="240"/>
      </w:pPr>
      <w:r>
        <w:rPr>
          <w:sz w:val="20"/>
        </w:rPr>
        <w:br/>
      </w:r>
    </w:p>
    <w:p w14:paraId="57ACA630" w14:textId="77777777" w:rsidR="00782B06" w:rsidRDefault="00782B06" w:rsidP="001935F3">
      <w:pPr>
        <w:pStyle w:val="Heading1"/>
        <w:spacing w:before="120"/>
      </w:pPr>
      <w:r>
        <w:t>Environmental Health &amp; Safety Use Only</w:t>
      </w:r>
    </w:p>
    <w:p w14:paraId="15707168" w14:textId="77777777" w:rsidR="00011AA3" w:rsidRDefault="00011AA3" w:rsidP="00D17B6C">
      <w:pPr>
        <w:keepLines/>
        <w:pBdr>
          <w:top w:val="double" w:sz="6" w:space="1" w:color="auto"/>
          <w:left w:val="double" w:sz="6" w:space="1" w:color="auto"/>
          <w:bottom w:val="double" w:sz="6" w:space="13" w:color="auto"/>
          <w:right w:val="double" w:sz="6" w:space="1" w:color="auto"/>
        </w:pBdr>
        <w:tabs>
          <w:tab w:val="left" w:pos="1440"/>
          <w:tab w:val="left" w:pos="7200"/>
          <w:tab w:val="left" w:pos="8640"/>
        </w:tabs>
        <w:spacing w:after="240"/>
        <w:rPr>
          <w:sz w:val="20"/>
        </w:rPr>
      </w:pPr>
      <w:r>
        <w:rPr>
          <w:sz w:val="20"/>
        </w:rPr>
        <w:br/>
        <w:t>Reviewer Name:</w:t>
      </w:r>
      <w:r>
        <w:rPr>
          <w:sz w:val="20"/>
        </w:rPr>
        <w:tab/>
        <w:t>_______________________________________</w:t>
      </w:r>
      <w:r w:rsidR="00D17B6C">
        <w:rPr>
          <w:sz w:val="20"/>
        </w:rPr>
        <w:t>__</w:t>
      </w:r>
      <w:r>
        <w:rPr>
          <w:sz w:val="20"/>
        </w:rPr>
        <w:t>___________</w:t>
      </w:r>
      <w:r>
        <w:rPr>
          <w:sz w:val="20"/>
        </w:rPr>
        <w:tab/>
        <w:t>Date Received:</w:t>
      </w:r>
      <w:r>
        <w:rPr>
          <w:sz w:val="20"/>
        </w:rPr>
        <w:tab/>
        <w:t>_______________</w:t>
      </w:r>
    </w:p>
    <w:p w14:paraId="15BB60D3" w14:textId="77777777" w:rsidR="00782B06" w:rsidRDefault="00D17B6C" w:rsidP="00D17B6C">
      <w:pPr>
        <w:keepLines/>
        <w:pBdr>
          <w:top w:val="double" w:sz="6" w:space="1" w:color="auto"/>
          <w:left w:val="double" w:sz="6" w:space="1" w:color="auto"/>
          <w:bottom w:val="double" w:sz="6" w:space="13" w:color="auto"/>
          <w:right w:val="double" w:sz="6" w:space="1" w:color="auto"/>
        </w:pBdr>
        <w:spacing w:after="180"/>
        <w:rPr>
          <w:sz w:val="20"/>
        </w:rPr>
      </w:pPr>
      <w:r>
        <w:rPr>
          <w:sz w:val="20"/>
        </w:rPr>
        <w:t>Date waiver entered on PeopleSoft Physical Exam Screen: ___________________</w:t>
      </w:r>
      <w:r>
        <w:rPr>
          <w:sz w:val="20"/>
        </w:rPr>
        <w:tab/>
        <w:t>Effective Date</w:t>
      </w:r>
      <w:r w:rsidR="00011AA3">
        <w:rPr>
          <w:sz w:val="20"/>
        </w:rPr>
        <w:t xml:space="preserve">: </w:t>
      </w:r>
      <w:r w:rsidR="00011AA3">
        <w:rPr>
          <w:sz w:val="20"/>
        </w:rPr>
        <w:tab/>
        <w:t>_______________</w:t>
      </w:r>
    </w:p>
    <w:p w14:paraId="507E416A" w14:textId="77777777" w:rsidR="00D17B6C" w:rsidRDefault="00782B06" w:rsidP="00D17B6C">
      <w:pPr>
        <w:keepLines/>
        <w:pBdr>
          <w:top w:val="double" w:sz="6" w:space="1" w:color="auto"/>
          <w:left w:val="double" w:sz="6" w:space="1" w:color="auto"/>
          <w:bottom w:val="double" w:sz="6" w:space="13" w:color="auto"/>
          <w:right w:val="double" w:sz="6" w:space="1" w:color="auto"/>
        </w:pBdr>
        <w:spacing w:after="180"/>
        <w:rPr>
          <w:sz w:val="20"/>
        </w:rPr>
      </w:pPr>
      <w:r>
        <w:rPr>
          <w:sz w:val="20"/>
        </w:rPr>
        <w:t xml:space="preserve">Comments: </w:t>
      </w:r>
    </w:p>
    <w:p w14:paraId="16A05348" w14:textId="77777777" w:rsidR="00D17B6C" w:rsidRDefault="00D17B6C" w:rsidP="00D17B6C">
      <w:pPr>
        <w:keepLines/>
        <w:pBdr>
          <w:top w:val="double" w:sz="6" w:space="1" w:color="auto"/>
          <w:left w:val="double" w:sz="6" w:space="1" w:color="auto"/>
          <w:bottom w:val="double" w:sz="6" w:space="13" w:color="auto"/>
          <w:right w:val="double" w:sz="6" w:space="1" w:color="auto"/>
        </w:pBdr>
        <w:spacing w:after="180"/>
        <w:rPr>
          <w:sz w:val="20"/>
        </w:rPr>
      </w:pPr>
    </w:p>
    <w:p w14:paraId="1FA7A77B" w14:textId="77777777" w:rsidR="00597230" w:rsidRDefault="00597230" w:rsidP="00D17B6C">
      <w:pPr>
        <w:keepLines/>
        <w:pBdr>
          <w:top w:val="double" w:sz="6" w:space="1" w:color="auto"/>
          <w:left w:val="double" w:sz="6" w:space="1" w:color="auto"/>
          <w:bottom w:val="double" w:sz="6" w:space="13" w:color="auto"/>
          <w:right w:val="double" w:sz="6" w:space="1" w:color="auto"/>
        </w:pBdr>
        <w:spacing w:after="180"/>
        <w:rPr>
          <w:sz w:val="20"/>
        </w:rPr>
      </w:pPr>
    </w:p>
    <w:p w14:paraId="7DD0E79B" w14:textId="77777777" w:rsidR="00597230" w:rsidRDefault="00597230" w:rsidP="00D17B6C">
      <w:pPr>
        <w:keepLines/>
        <w:pBdr>
          <w:top w:val="double" w:sz="6" w:space="1" w:color="auto"/>
          <w:left w:val="double" w:sz="6" w:space="1" w:color="auto"/>
          <w:bottom w:val="double" w:sz="6" w:space="13" w:color="auto"/>
          <w:right w:val="double" w:sz="6" w:space="1" w:color="auto"/>
        </w:pBdr>
        <w:spacing w:after="180"/>
        <w:rPr>
          <w:sz w:val="20"/>
        </w:rPr>
      </w:pPr>
    </w:p>
    <w:p w14:paraId="525221EA" w14:textId="77777777" w:rsidR="003047C5" w:rsidRDefault="003047C5" w:rsidP="003047C5">
      <w:pPr>
        <w:pStyle w:val="FormTitle"/>
        <w:ind w:left="360" w:right="360"/>
        <w:jc w:val="left"/>
      </w:pPr>
      <w:r>
        <w:rPr>
          <w:b w:val="0"/>
          <w:sz w:val="16"/>
          <w:szCs w:val="16"/>
        </w:rPr>
        <w:br w:type="page"/>
      </w:r>
    </w:p>
    <w:p w14:paraId="33EBEA8C" w14:textId="77777777" w:rsidR="003047C5" w:rsidRDefault="003047C5" w:rsidP="003047C5">
      <w:pPr>
        <w:tabs>
          <w:tab w:val="left" w:pos="1440"/>
          <w:tab w:val="left" w:pos="7920"/>
          <w:tab w:val="left" w:pos="9072"/>
        </w:tabs>
        <w:spacing w:after="240"/>
        <w:ind w:left="360" w:right="36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PURPOSE</w:t>
      </w:r>
    </w:p>
    <w:p w14:paraId="7C91BCD8" w14:textId="77777777" w:rsidR="003047C5" w:rsidRDefault="003047C5" w:rsidP="003047C5">
      <w:pPr>
        <w:spacing w:after="480"/>
        <w:ind w:left="360" w:right="360"/>
        <w:jc w:val="both"/>
      </w:pPr>
      <w:r>
        <w:t>This form is used to request a waiver of the health assessment requirements from Environmental Health and Safety for a candidate in your department.  The candidate waiver is a single-use waiver, meaning it only applies to the current medical requirements record and candidate, not to the position itself.</w:t>
      </w:r>
    </w:p>
    <w:p w14:paraId="7E06AF50" w14:textId="77777777" w:rsidR="003047C5" w:rsidRDefault="003047C5" w:rsidP="003047C5">
      <w:pPr>
        <w:tabs>
          <w:tab w:val="left" w:pos="1440"/>
          <w:tab w:val="left" w:pos="7920"/>
          <w:tab w:val="left" w:pos="9072"/>
        </w:tabs>
        <w:spacing w:after="240"/>
        <w:ind w:left="360" w:right="36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INSTRUCTIONS</w:t>
      </w:r>
    </w:p>
    <w:p w14:paraId="61809236" w14:textId="77777777" w:rsidR="003047C5" w:rsidRDefault="003047C5" w:rsidP="003047C5">
      <w:pPr>
        <w:tabs>
          <w:tab w:val="left" w:pos="720"/>
        </w:tabs>
        <w:spacing w:after="240"/>
        <w:ind w:left="720" w:right="360" w:hanging="360"/>
        <w:jc w:val="both"/>
      </w:pPr>
      <w:r>
        <w:t>1.</w:t>
      </w:r>
      <w:r>
        <w:tab/>
        <w:t>Enter your name, email address, department name, and campus phone number in the spaces provided.</w:t>
      </w:r>
    </w:p>
    <w:p w14:paraId="1C760F17" w14:textId="77777777" w:rsidR="003047C5" w:rsidRDefault="003047C5" w:rsidP="003047C5">
      <w:pPr>
        <w:tabs>
          <w:tab w:val="left" w:pos="720"/>
        </w:tabs>
        <w:spacing w:after="240"/>
        <w:ind w:left="720" w:right="360" w:hanging="360"/>
        <w:jc w:val="both"/>
      </w:pPr>
      <w:r>
        <w:t>2.</w:t>
      </w:r>
      <w:r>
        <w:tab/>
        <w:t>Enter the candidate's name and UFID in the spaces provided.</w:t>
      </w:r>
    </w:p>
    <w:p w14:paraId="782DA74A" w14:textId="77777777" w:rsidR="003047C5" w:rsidRDefault="003047C5" w:rsidP="003047C5">
      <w:pPr>
        <w:tabs>
          <w:tab w:val="left" w:pos="720"/>
        </w:tabs>
        <w:spacing w:after="240"/>
        <w:ind w:left="720" w:right="360" w:hanging="360"/>
        <w:jc w:val="both"/>
      </w:pPr>
      <w:r>
        <w:t>3.</w:t>
      </w:r>
      <w:r>
        <w:tab/>
        <w:t>Enter the personnel action which initiated the waiver request in the spaces provided.</w:t>
      </w:r>
    </w:p>
    <w:p w14:paraId="0A77BC18" w14:textId="77777777" w:rsidR="003047C5" w:rsidRDefault="003047C5" w:rsidP="003047C5">
      <w:pPr>
        <w:tabs>
          <w:tab w:val="left" w:pos="720"/>
        </w:tabs>
        <w:spacing w:after="240"/>
        <w:ind w:left="720" w:right="360" w:hanging="360"/>
        <w:jc w:val="both"/>
      </w:pPr>
      <w:r>
        <w:t>4.</w:t>
      </w:r>
      <w:r>
        <w:tab/>
        <w:t>Enter the Human Resources' Recruiter who is handling the personnel action in the space provided.</w:t>
      </w:r>
    </w:p>
    <w:p w14:paraId="2E77A216" w14:textId="77777777" w:rsidR="003047C5" w:rsidRDefault="003047C5" w:rsidP="003047C5">
      <w:pPr>
        <w:tabs>
          <w:tab w:val="left" w:pos="720"/>
        </w:tabs>
        <w:spacing w:after="240"/>
        <w:ind w:left="720" w:right="360" w:hanging="360"/>
        <w:jc w:val="both"/>
      </w:pPr>
      <w:r>
        <w:t>5.</w:t>
      </w:r>
      <w:r>
        <w:tab/>
        <w:t>Enter appropriate justification for the waiver in the spaces provided.</w:t>
      </w:r>
    </w:p>
    <w:p w14:paraId="3E91F6C4" w14:textId="77777777" w:rsidR="003047C5" w:rsidRDefault="003047C5" w:rsidP="003047C5">
      <w:pPr>
        <w:tabs>
          <w:tab w:val="left" w:pos="720"/>
        </w:tabs>
        <w:spacing w:after="240"/>
        <w:ind w:left="720" w:right="360" w:hanging="360"/>
        <w:jc w:val="both"/>
      </w:pPr>
      <w:r>
        <w:t>6.</w:t>
      </w:r>
      <w:r>
        <w:tab/>
        <w:t>Enter the position numbers the candidate is moving from, and moving to, in the space provided.</w:t>
      </w:r>
    </w:p>
    <w:p w14:paraId="00B48FB4" w14:textId="77777777" w:rsidR="003047C5" w:rsidRDefault="003047C5" w:rsidP="003047C5">
      <w:pPr>
        <w:tabs>
          <w:tab w:val="left" w:pos="720"/>
        </w:tabs>
        <w:spacing w:after="240"/>
        <w:ind w:left="720" w:right="360" w:hanging="360"/>
        <w:jc w:val="both"/>
      </w:pPr>
      <w:r>
        <w:t>7.</w:t>
      </w:r>
      <w:r>
        <w:tab/>
        <w:t>Have the form signed by the dean, director, or department chair in the shaded box near the top of the form.</w:t>
      </w:r>
    </w:p>
    <w:p w14:paraId="29F99F58" w14:textId="77777777" w:rsidR="003047C5" w:rsidRDefault="003047C5" w:rsidP="00EB10C0">
      <w:pPr>
        <w:tabs>
          <w:tab w:val="left" w:pos="720"/>
        </w:tabs>
        <w:spacing w:after="240"/>
        <w:ind w:left="720" w:right="360" w:hanging="360"/>
      </w:pPr>
      <w:r>
        <w:t>8.</w:t>
      </w:r>
      <w:r>
        <w:tab/>
        <w:t>Submit the signed form to Environmental Health &amp; S</w:t>
      </w:r>
      <w:r w:rsidR="00EB10C0">
        <w:t xml:space="preserve">afety by emailing it </w:t>
      </w:r>
      <w:r w:rsidR="00641E09">
        <w:t xml:space="preserve">as an attachment </w:t>
      </w:r>
      <w:r w:rsidR="00EB10C0">
        <w:t xml:space="preserve">to </w:t>
      </w:r>
      <w:hyperlink r:id="rId8" w:history="1">
        <w:r w:rsidRPr="000D29F8">
          <w:rPr>
            <w:rStyle w:val="Hyperlink"/>
          </w:rPr>
          <w:t>OCCMED@ehs.ufl.edu</w:t>
        </w:r>
      </w:hyperlink>
      <w:r w:rsidR="00EB10C0">
        <w:t>.</w:t>
      </w:r>
    </w:p>
    <w:p w14:paraId="6862BA39" w14:textId="77777777" w:rsidR="003047C5" w:rsidRPr="003047C5" w:rsidRDefault="003047C5" w:rsidP="003047C5">
      <w:pPr>
        <w:tabs>
          <w:tab w:val="left" w:pos="720"/>
        </w:tabs>
        <w:spacing w:after="240"/>
        <w:ind w:left="720" w:right="360" w:hanging="360"/>
        <w:jc w:val="both"/>
        <w:rPr>
          <w:b/>
        </w:rPr>
      </w:pPr>
      <w:r>
        <w:rPr>
          <w:b/>
        </w:rPr>
        <w:t>If you have questions pertaining to the use of this form, call EH&amp;S at 352-392-1591.</w:t>
      </w:r>
    </w:p>
    <w:sectPr w:rsidR="003047C5" w:rsidRPr="003047C5" w:rsidSect="000D1A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B50E4" w14:textId="77777777" w:rsidR="00B93C7A" w:rsidRDefault="00B93C7A">
      <w:r>
        <w:separator/>
      </w:r>
    </w:p>
  </w:endnote>
  <w:endnote w:type="continuationSeparator" w:id="0">
    <w:p w14:paraId="69C7047A" w14:textId="77777777" w:rsidR="00B93C7A" w:rsidRDefault="00B93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0731B" w14:textId="77777777" w:rsidR="00FD122E" w:rsidRDefault="00FD12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24F07" w14:textId="77777777" w:rsidR="00EB10C0" w:rsidRDefault="00EB10C0" w:rsidP="003047C5">
    <w:pPr>
      <w:tabs>
        <w:tab w:val="right" w:pos="8550"/>
      </w:tabs>
      <w:jc w:val="right"/>
      <w:rPr>
        <w:rFonts w:ascii="Bookman" w:hAnsi="Bookman"/>
        <w:sz w:val="16"/>
      </w:rPr>
    </w:pPr>
    <w:r>
      <w:rPr>
        <w:rFonts w:ascii="Bookman" w:hAnsi="Bookman"/>
        <w:sz w:val="16"/>
      </w:rPr>
      <w:t>R</w:t>
    </w:r>
    <w:r w:rsidR="00FD122E">
      <w:rPr>
        <w:rFonts w:ascii="Bookman" w:hAnsi="Bookman"/>
        <w:sz w:val="16"/>
      </w:rPr>
      <w:t>evised: May 14, 2012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83CBF" w14:textId="77777777" w:rsidR="00FD122E" w:rsidRDefault="00FD12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2C878" w14:textId="77777777" w:rsidR="00B93C7A" w:rsidRDefault="00B93C7A">
      <w:r>
        <w:separator/>
      </w:r>
    </w:p>
  </w:footnote>
  <w:footnote w:type="continuationSeparator" w:id="0">
    <w:p w14:paraId="3CF280BF" w14:textId="77777777" w:rsidR="00B93C7A" w:rsidRDefault="00B93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996F9" w14:textId="77777777" w:rsidR="00FD122E" w:rsidRDefault="00FD12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ED07A" w14:textId="77777777" w:rsidR="00EB10C0" w:rsidRDefault="00EB10C0" w:rsidP="003047C5">
    <w:pPr>
      <w:pStyle w:val="FormTitle"/>
      <w:ind w:left="2610"/>
      <w:jc w:val="left"/>
    </w:pPr>
    <w:r>
      <w:rPr>
        <w:noProof/>
      </w:rPr>
      <w:pict w14:anchorId="0B5DE4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.7pt;margin-top:2.25pt;width:119.6pt;height:28pt;z-index:1">
          <v:imagedata r:id="rId1" o:title="Envir_Health__Safety_UF 300" cropright="-5751f"/>
          <w10:wrap type="square"/>
        </v:shape>
      </w:pict>
    </w:r>
    <w:r>
      <w:t>Health Assessment Requirements Candidate Waiver Request</w:t>
    </w:r>
  </w:p>
  <w:p w14:paraId="06A0BFBA" w14:textId="77777777" w:rsidR="00EB10C0" w:rsidRDefault="00EB10C0" w:rsidP="003047C5">
    <w:pPr>
      <w:pStyle w:val="FormSubtitle"/>
      <w:spacing w:after="0"/>
      <w:ind w:left="2610"/>
      <w:jc w:val="left"/>
    </w:pPr>
    <w:r>
      <w:t>Health Assessment Management System</w:t>
    </w:r>
  </w:p>
  <w:p w14:paraId="5FE7E928" w14:textId="77777777" w:rsidR="00EB10C0" w:rsidRPr="003047C5" w:rsidRDefault="00EB10C0" w:rsidP="003047C5">
    <w:pPr>
      <w:pStyle w:val="FormSubtitle"/>
      <w:pBdr>
        <w:bottom w:val="single" w:sz="4" w:space="1" w:color="auto"/>
      </w:pBdr>
      <w:spacing w:after="0"/>
      <w:jc w:val="left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EB4DA" w14:textId="77777777" w:rsidR="00FD122E" w:rsidRDefault="00FD12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55DA7"/>
    <w:multiLevelType w:val="hybridMultilevel"/>
    <w:tmpl w:val="20000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96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3C82"/>
    <w:rsid w:val="00011AA3"/>
    <w:rsid w:val="000128FC"/>
    <w:rsid w:val="0002719C"/>
    <w:rsid w:val="0004376D"/>
    <w:rsid w:val="000525FD"/>
    <w:rsid w:val="000642B0"/>
    <w:rsid w:val="000D1A7D"/>
    <w:rsid w:val="000E1E80"/>
    <w:rsid w:val="000E1EA5"/>
    <w:rsid w:val="00134AE7"/>
    <w:rsid w:val="00171288"/>
    <w:rsid w:val="001935F3"/>
    <w:rsid w:val="001A28D3"/>
    <w:rsid w:val="001C1C8D"/>
    <w:rsid w:val="001E4EC5"/>
    <w:rsid w:val="00260F32"/>
    <w:rsid w:val="003047C5"/>
    <w:rsid w:val="00324E99"/>
    <w:rsid w:val="003274BB"/>
    <w:rsid w:val="00350D05"/>
    <w:rsid w:val="00423B89"/>
    <w:rsid w:val="004340E4"/>
    <w:rsid w:val="00473C39"/>
    <w:rsid w:val="004B3B09"/>
    <w:rsid w:val="00574C28"/>
    <w:rsid w:val="00597230"/>
    <w:rsid w:val="005B1F99"/>
    <w:rsid w:val="005E0302"/>
    <w:rsid w:val="005F6854"/>
    <w:rsid w:val="00641E09"/>
    <w:rsid w:val="006579A3"/>
    <w:rsid w:val="006669AC"/>
    <w:rsid w:val="006A132A"/>
    <w:rsid w:val="006B4AC1"/>
    <w:rsid w:val="007159BF"/>
    <w:rsid w:val="00775CF0"/>
    <w:rsid w:val="00782B06"/>
    <w:rsid w:val="007A2E62"/>
    <w:rsid w:val="00880659"/>
    <w:rsid w:val="008B3DAB"/>
    <w:rsid w:val="00927892"/>
    <w:rsid w:val="00976A18"/>
    <w:rsid w:val="00A70B9F"/>
    <w:rsid w:val="00A74386"/>
    <w:rsid w:val="00A93C82"/>
    <w:rsid w:val="00B02C41"/>
    <w:rsid w:val="00B3262B"/>
    <w:rsid w:val="00B93C48"/>
    <w:rsid w:val="00B93C7A"/>
    <w:rsid w:val="00C05BFE"/>
    <w:rsid w:val="00CC000B"/>
    <w:rsid w:val="00CF009B"/>
    <w:rsid w:val="00D17B6C"/>
    <w:rsid w:val="00D25D38"/>
    <w:rsid w:val="00D41DC3"/>
    <w:rsid w:val="00D51065"/>
    <w:rsid w:val="00D52E0F"/>
    <w:rsid w:val="00D67358"/>
    <w:rsid w:val="00DD628C"/>
    <w:rsid w:val="00E044EE"/>
    <w:rsid w:val="00E253DA"/>
    <w:rsid w:val="00EB10C0"/>
    <w:rsid w:val="00EC4E57"/>
    <w:rsid w:val="00F75304"/>
    <w:rsid w:val="00FD122E"/>
    <w:rsid w:val="00FF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2A34BA"/>
  <w15:chartTrackingRefBased/>
  <w15:docId w15:val="{E5E87CCB-E692-4ED4-8A13-2B4428666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left" w:pos="8568"/>
        <w:tab w:val="left" w:pos="8784"/>
      </w:tabs>
      <w:spacing w:before="240"/>
      <w:outlineLvl w:val="0"/>
    </w:pPr>
    <w:rPr>
      <w:b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FormTitle">
    <w:name w:val="Form Title"/>
    <w:basedOn w:val="Normal"/>
    <w:pPr>
      <w:jc w:val="center"/>
    </w:pPr>
    <w:rPr>
      <w:b/>
      <w:sz w:val="28"/>
    </w:rPr>
  </w:style>
  <w:style w:type="paragraph" w:customStyle="1" w:styleId="FormSubtitle">
    <w:name w:val="Form Subtitle"/>
    <w:basedOn w:val="Normal"/>
    <w:pPr>
      <w:spacing w:after="300"/>
      <w:jc w:val="center"/>
    </w:pPr>
    <w:rPr>
      <w:b/>
    </w:rPr>
  </w:style>
  <w:style w:type="paragraph" w:styleId="BalloonText">
    <w:name w:val="Balloon Text"/>
    <w:basedOn w:val="Normal"/>
    <w:semiHidden/>
    <w:rsid w:val="001935F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51065"/>
    <w:rPr>
      <w:color w:val="0000FF"/>
      <w:u w:val="single"/>
    </w:rPr>
  </w:style>
  <w:style w:type="table" w:styleId="TableGrid">
    <w:name w:val="Table Grid"/>
    <w:basedOn w:val="TableNormal"/>
    <w:uiPriority w:val="59"/>
    <w:rsid w:val="00976A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rsid w:val="000D1A7D"/>
  </w:style>
  <w:style w:type="character" w:customStyle="1" w:styleId="HeaderChar">
    <w:name w:val="Header Char"/>
    <w:link w:val="Header"/>
    <w:uiPriority w:val="99"/>
    <w:rsid w:val="003047C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CMED@ehs.ufl.ed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TEMPLATE\FORM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4CAD9-260A-47DC-87A6-79D791C92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FORMS.DOT</Template>
  <TotalTime>0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Assessment Requirements Wiaver Request</vt:lpstr>
    </vt:vector>
  </TitlesOfParts>
  <Company>University of Florida</Company>
  <LinksUpToDate>false</LinksUpToDate>
  <CharactersWithSpaces>2224</CharactersWithSpaces>
  <SharedDoc>false</SharedDoc>
  <HLinks>
    <vt:vector size="6" baseType="variant">
      <vt:variant>
        <vt:i4>2162762</vt:i4>
      </vt:variant>
      <vt:variant>
        <vt:i4>45</vt:i4>
      </vt:variant>
      <vt:variant>
        <vt:i4>0</vt:i4>
      </vt:variant>
      <vt:variant>
        <vt:i4>5</vt:i4>
      </vt:variant>
      <vt:variant>
        <vt:lpwstr>mailto:OCCMED@ehs.ufl.edu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Assessment Requirements Wiaver Request</dc:title>
  <dc:subject/>
  <dc:creator>Oneida M. Hughes</dc:creator>
  <cp:keywords/>
  <dc:description/>
  <cp:lastModifiedBy>Clay, Bill</cp:lastModifiedBy>
  <cp:revision>2</cp:revision>
  <cp:lastPrinted>2009-11-25T19:02:00Z</cp:lastPrinted>
  <dcterms:created xsi:type="dcterms:W3CDTF">2025-12-09T18:27:00Z</dcterms:created>
  <dcterms:modified xsi:type="dcterms:W3CDTF">2025-12-09T18:27:00Z</dcterms:modified>
</cp:coreProperties>
</file>