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A1CC" w14:textId="7606FBA2" w:rsidR="00B16BEE" w:rsidRDefault="00F56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AA7C97" wp14:editId="62B5DDB3">
                <wp:simplePos x="0" y="0"/>
                <wp:positionH relativeFrom="column">
                  <wp:posOffset>-5715</wp:posOffset>
                </wp:positionH>
                <wp:positionV relativeFrom="paragraph">
                  <wp:posOffset>-165100</wp:posOffset>
                </wp:positionV>
                <wp:extent cx="6326505" cy="5486400"/>
                <wp:effectExtent l="0" t="0" r="0" b="0"/>
                <wp:wrapNone/>
                <wp:docPr id="967449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8"/>
                              <w:gridCol w:w="3690"/>
                              <w:gridCol w:w="1440"/>
                              <w:gridCol w:w="2142"/>
                            </w:tblGrid>
                            <w:tr w:rsidR="006D2D40" w14:paraId="34E5D283" w14:textId="77777777">
                              <w:tc>
                                <w:tcPr>
                                  <w:tcW w:w="2178" w:type="dxa"/>
                                  <w:vAlign w:val="bottom"/>
                                </w:tcPr>
                                <w:p w14:paraId="17D015A2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Department: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14:paraId="24DAA093" w14:textId="08DDF7C4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724EEE22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14:paraId="59127A2C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Date&quot;  \* MERGEFORMAT ">
                                    <w:r>
                                      <w:t xml:space="preserve"> </w:t>
                                    </w:r>
                                  </w:fldSimple>
                                  <w:r w:rsidR="003762C4">
                                    <w:t xml:space="preserve"> </w:t>
                                  </w:r>
                                </w:p>
                              </w:tc>
                            </w:tr>
                            <w:tr w:rsidR="006D2D40" w14:paraId="1ADCD6E6" w14:textId="77777777">
                              <w:tc>
                                <w:tcPr>
                                  <w:tcW w:w="2178" w:type="dxa"/>
                                  <w:vAlign w:val="bottom"/>
                                </w:tcPr>
                                <w:p w14:paraId="6FC9ADF9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Building Name: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14:paraId="2724271D" w14:textId="77777777" w:rsidR="00B16BEE" w:rsidRDefault="003762C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line="360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30FD4E8A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Room: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14:paraId="00BAD728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Room&quot;  \* MERGEFORMAT ">
                                    <w:r>
                                      <w:t xml:space="preserve"> </w:t>
                                    </w:r>
                                  </w:fldSimple>
                                  <w:r w:rsidR="003762C4">
                                    <w:t xml:space="preserve"> </w:t>
                                  </w:r>
                                </w:p>
                              </w:tc>
                            </w:tr>
                            <w:tr w:rsidR="006D2D40" w14:paraId="4AAA5EB2" w14:textId="77777777">
                              <w:tc>
                                <w:tcPr>
                                  <w:tcW w:w="2178" w:type="dxa"/>
                                  <w:vAlign w:val="bottom"/>
                                </w:tcPr>
                                <w:p w14:paraId="252D0655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Principal Investigator: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14:paraId="4B58A283" w14:textId="77777777" w:rsidR="00B16BEE" w:rsidRDefault="003762C4">
                                  <w:pPr>
                                    <w:spacing w:line="360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225F638E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vAlign w:val="bottom"/>
                                </w:tcPr>
                                <w:p w14:paraId="407B0638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Phone&quot;  \* MERGEFORMAT ">
                                    <w:r>
                                      <w:t xml:space="preserve"> </w:t>
                                    </w:r>
                                  </w:fldSimple>
                                  <w:r w:rsidR="003762C4">
                                    <w:t xml:space="preserve"> </w:t>
                                  </w:r>
                                </w:p>
                              </w:tc>
                            </w:tr>
                            <w:tr w:rsidR="006D2D40" w14:paraId="339F956F" w14:textId="77777777">
                              <w:tc>
                                <w:tcPr>
                                  <w:tcW w:w="2178" w:type="dxa"/>
                                  <w:vAlign w:val="bottom"/>
                                </w:tcPr>
                                <w:p w14:paraId="04FFB007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Lab Contact: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010BC75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LabCont&quot;  \* MERGEFORMAT ">
                                    <w:r>
                                      <w:t xml:space="preserve"> </w:t>
                                    </w:r>
                                  </w:fldSimple>
                                  <w:r w:rsidR="003762C4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7D1AAC04" w14:textId="77777777" w:rsidR="00B16BEE" w:rsidRDefault="00B16BEE">
                                  <w:pPr>
                                    <w:pStyle w:val="Heading2"/>
                                    <w:jc w:val="right"/>
                                  </w:pPr>
                                  <w:r>
                                    <w:t>Best Time: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3461BA7" w14:textId="77777777" w:rsidR="00B16BEE" w:rsidRDefault="003762C4">
                                  <w:pPr>
                                    <w:spacing w:line="360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C348CE9" w14:textId="77777777" w:rsidR="00B16BEE" w:rsidRDefault="00B16BEE">
                            <w:pPr>
                              <w:rPr>
                                <w:b/>
                              </w:rPr>
                            </w:pPr>
                          </w:p>
                          <w:p w14:paraId="570E78FF" w14:textId="77777777" w:rsidR="00B16BEE" w:rsidRDefault="00B16BEE">
                            <w:pPr>
                              <w:ind w:left="1440" w:hanging="1440"/>
                            </w:pPr>
                          </w:p>
                          <w:p w14:paraId="6144AADF" w14:textId="77777777" w:rsidR="00B16BEE" w:rsidRDefault="00B16BEE">
                            <w:pPr>
                              <w:ind w:left="1440" w:hanging="1440"/>
                            </w:pPr>
                            <w:r>
                              <w:rPr>
                                <w:b/>
                                <w:bCs/>
                              </w:rPr>
                              <w:t>Important</w:t>
                            </w:r>
                            <w:r>
                              <w:t>:  LIST ALL CHEMICAL CONSTITUENTS AND % OF CONSTITUENTS ON WASTE CONTAINERS.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80"/>
                              <w:gridCol w:w="1080"/>
                              <w:gridCol w:w="1933"/>
                            </w:tblGrid>
                            <w:tr w:rsidR="00B16BEE" w14:paraId="3985DC1C" w14:textId="77777777" w:rsidTr="008A4FC6">
                              <w:trPr>
                                <w:trHeight w:val="287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0" w:color="C0C0C0" w:fill="C0C0C0"/>
                                </w:tcPr>
                                <w:p w14:paraId="225C1DDB" w14:textId="77777777" w:rsidR="00B16BEE" w:rsidRDefault="00B16B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CHEMICAL NAME </w:t>
                                  </w:r>
                                  <w:r>
                                    <w:rPr>
                                      <w:bCs/>
                                    </w:rPr>
                                    <w:t>(Full name, do not abbreviate)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0" w:color="C0C0C0" w:fill="C0C0C0"/>
                                </w:tcPr>
                                <w:p w14:paraId="42F2232A" w14:textId="77777777" w:rsidR="00B16BEE" w:rsidRDefault="00B16B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8A4FC6">
                                    <w:rPr>
                                      <w:b/>
                                    </w:rPr>
                                    <w:t># CONT.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0" w:color="C0C0C0" w:fill="C0C0C0"/>
                                </w:tcPr>
                                <w:p w14:paraId="5E3BDC78" w14:textId="77777777" w:rsidR="00B16BEE" w:rsidRDefault="00B16B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TOTAL </w:t>
                                  </w:r>
                                  <w:r w:rsidR="008A4FC6">
                                    <w:rPr>
                                      <w:b/>
                                    </w:rPr>
                                    <w:t>WT/VOL</w:t>
                                  </w:r>
                                </w:p>
                              </w:tc>
                            </w:tr>
                            <w:tr w:rsidR="00C455D0" w14:paraId="6813EF8E" w14:textId="77777777" w:rsidTr="008A4FC6">
                              <w:trPr>
                                <w:trHeight w:val="287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0" w:color="C0C0C0" w:fill="C0C0C0"/>
                                </w:tcPr>
                                <w:p w14:paraId="2C598AA0" w14:textId="77777777" w:rsidR="00C455D0" w:rsidRDefault="00C455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0" w:color="C0C0C0" w:fill="C0C0C0"/>
                                </w:tcPr>
                                <w:p w14:paraId="0227EFF9" w14:textId="77777777" w:rsidR="00C455D0" w:rsidRDefault="00C455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0" w:color="C0C0C0" w:fill="C0C0C0"/>
                                </w:tcPr>
                                <w:p w14:paraId="512DE0BF" w14:textId="77777777" w:rsidR="00C455D0" w:rsidRDefault="00C455D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16BEE" w14:paraId="6C6662AE" w14:textId="77777777" w:rsidTr="008A4FC6">
                              <w:trPr>
                                <w:trHeight w:val="394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5F59E2F4" w14:textId="77777777" w:rsidR="00B16BEE" w:rsidRDefault="003762C4">
                                  <w:pPr>
                                    <w:spacing w:line="360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1664A11B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D8542F4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B16BEE" w14:paraId="64B2770A" w14:textId="77777777" w:rsidTr="008A4FC6">
                              <w:trPr>
                                <w:trHeight w:val="411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EE49776" w14:textId="77777777" w:rsidR="00B16BEE" w:rsidRDefault="003762C4">
                                  <w:pPr>
                                    <w:spacing w:line="360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1293533A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38EC84E1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B16BEE" w14:paraId="006EB2F2" w14:textId="77777777" w:rsidTr="008A4FC6">
                              <w:trPr>
                                <w:trHeight w:val="411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D8DA987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hem3&quot;  \* MERGEFORMAT ">
                                    <w:r>
                                      <w:t xml:space="preserve"> </w:t>
                                    </w:r>
                                  </w:fldSimple>
                                  <w:r w:rsidR="003762C4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EAD734A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4F2CB027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B16BEE" w14:paraId="4ACCBDDF" w14:textId="77777777" w:rsidTr="008A4FC6">
                              <w:trPr>
                                <w:trHeight w:val="394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31D39B2C" w14:textId="77777777" w:rsidR="00B16BEE" w:rsidRDefault="003762C4">
                                  <w:pPr>
                                    <w:spacing w:line="360" w:lineRule="auto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1DF4B5BD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4FECCEF7" w14:textId="77777777" w:rsidR="00B16BEE" w:rsidRDefault="00B16BEE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B16BEE" w14:paraId="49FC7C3B" w14:textId="77777777" w:rsidTr="008A4FC6">
                              <w:trPr>
                                <w:trHeight w:val="411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B9CF7F8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hem5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3FE1A469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on5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4E6D1647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Tot5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</w:tr>
                            <w:tr w:rsidR="00B16BEE" w14:paraId="477D06C7" w14:textId="77777777" w:rsidTr="008A4FC6">
                              <w:trPr>
                                <w:trHeight w:val="411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7636C67C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hem6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E698832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on6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19AB777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Tot6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</w:tr>
                            <w:tr w:rsidR="00B16BEE" w14:paraId="22C4A699" w14:textId="77777777" w:rsidTr="008A4FC6">
                              <w:trPr>
                                <w:trHeight w:val="394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279E320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hem7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390B0C81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on7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77EB8E72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Tot7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</w:tr>
                            <w:tr w:rsidR="00B16BEE" w14:paraId="7A9E5EB5" w14:textId="77777777" w:rsidTr="008A4FC6">
                              <w:trPr>
                                <w:trHeight w:val="411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6D3806BC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hem8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19673B42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on8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8590841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Tot8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</w:tr>
                            <w:tr w:rsidR="00B16BEE" w14:paraId="2738CE0B" w14:textId="77777777" w:rsidTr="008A4FC6">
                              <w:trPr>
                                <w:trHeight w:val="411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28A42F54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hem9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3DB880CF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on9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6A325020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Tot9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</w:tr>
                            <w:tr w:rsidR="00B16BEE" w14:paraId="071746E3" w14:textId="77777777" w:rsidTr="008A4FC6">
                              <w:trPr>
                                <w:trHeight w:val="411"/>
                              </w:trPr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49453D7C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hem10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00548E73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Con10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14:paraId="46E9816F" w14:textId="77777777" w:rsidR="00B16BEE" w:rsidRDefault="006B577C">
                                  <w:pPr>
                                    <w:spacing w:line="360" w:lineRule="auto"/>
                                  </w:pPr>
                                  <w:fldSimple w:instr=" DOCPROPERTY &quot;Tot10&quot;  \* MERGEFORMAT ">
                                    <w:r>
                                      <w:t xml:space="preserve"> </w:t>
                                    </w:r>
                                  </w:fldSimple>
                                </w:p>
                              </w:tc>
                            </w:tr>
                          </w:tbl>
                          <w:p w14:paraId="23071FE0" w14:textId="77777777" w:rsidR="00A710E8" w:rsidRPr="00A710E8" w:rsidRDefault="00B16B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DOCPROPERTY "Additional"  \* MERGEFORMAT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="006B577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635E8AB2" w14:textId="31D771F4" w:rsidR="00B16BEE" w:rsidRDefault="00C455D0">
                            <w:sdt>
                              <w:sdtPr>
                                <w:rPr>
                                  <w:b/>
                                </w:rPr>
                                <w:id w:val="1196351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B16BEE">
                              <w:rPr>
                                <w:b/>
                              </w:rPr>
                              <w:t xml:space="preserve">  ADDITIONAL CHEMICALS?</w:t>
                            </w:r>
                            <w:r w:rsidR="00B16BEE">
                              <w:t xml:space="preserve">  Please check the box and provide a </w:t>
                            </w:r>
                            <w:r w:rsidR="00B16BEE">
                              <w:rPr>
                                <w:u w:val="single"/>
                              </w:rPr>
                              <w:t>complete list</w:t>
                            </w:r>
                            <w:r w:rsidR="00B16BEE">
                              <w:t xml:space="preserve"> of chemicals</w:t>
                            </w:r>
                            <w:r w:rsidR="00D73AAF">
                              <w:t xml:space="preserve"> via attachment</w:t>
                            </w:r>
                            <w:r w:rsidR="00B16BEE">
                              <w:t>.</w:t>
                            </w:r>
                          </w:p>
                          <w:p w14:paraId="3CFBC2F4" w14:textId="77777777" w:rsidR="00A710E8" w:rsidRPr="00A710E8" w:rsidRDefault="00A710E8" w:rsidP="00A710E8"/>
                          <w:p w14:paraId="2172E0E3" w14:textId="77777777" w:rsidR="00A710E8" w:rsidRPr="00C455D0" w:rsidRDefault="00B16BEE" w:rsidP="00A710E8">
                            <w:pPr>
                              <w:ind w:firstLine="72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455D0">
                              <w:rPr>
                                <w:b/>
                                <w:bCs/>
                              </w:rPr>
                              <w:t>______________________________________________</w:t>
                            </w:r>
                          </w:p>
                          <w:p w14:paraId="4F2A1A90" w14:textId="77777777" w:rsidR="00B16BEE" w:rsidRDefault="00B16BEE" w:rsidP="00A710E8">
                            <w:pPr>
                              <w:ind w:firstLine="720"/>
                              <w:jc w:val="right"/>
                            </w:pPr>
                            <w:r>
                              <w:t>Signature of Principal Investigator or Designee</w:t>
                            </w:r>
                            <w:r w:rsidR="00A710E8">
                              <w:t xml:space="preserve"> </w:t>
                            </w:r>
                            <w:r>
                              <w:t>(At pick-up)</w:t>
                            </w:r>
                          </w:p>
                          <w:p w14:paraId="1D49E5B3" w14:textId="77777777" w:rsidR="00B16BEE" w:rsidRDefault="00B16BEE" w:rsidP="00A710E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A7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-13pt;width:498.15pt;height:6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2178"/>
                        <w:gridCol w:w="3690"/>
                        <w:gridCol w:w="1440"/>
                        <w:gridCol w:w="2142"/>
                      </w:tblGrid>
                      <w:tr w:rsidR="006D2D40" w14:paraId="34E5D283" w14:textId="77777777">
                        <w:tc>
                          <w:tcPr>
                            <w:tcW w:w="2178" w:type="dxa"/>
                            <w:vAlign w:val="bottom"/>
                          </w:tcPr>
                          <w:p w14:paraId="17D015A2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Department:</w:t>
                            </w:r>
                          </w:p>
                        </w:tc>
                        <w:tc>
                          <w:tcPr>
                            <w:tcW w:w="3690" w:type="dxa"/>
                            <w:tcBorders>
                              <w:bottom w:val="single" w:sz="6" w:space="0" w:color="auto"/>
                            </w:tcBorders>
                            <w:vAlign w:val="bottom"/>
                          </w:tcPr>
                          <w:p w14:paraId="24DAA093" w14:textId="08DDF7C4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440" w:type="dxa"/>
                            <w:vAlign w:val="bottom"/>
                          </w:tcPr>
                          <w:p w14:paraId="724EEE22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Date: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bottom w:val="single" w:sz="6" w:space="0" w:color="auto"/>
                            </w:tcBorders>
                            <w:vAlign w:val="bottom"/>
                          </w:tcPr>
                          <w:p w14:paraId="59127A2C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Date&quot;  \* MERGEFORMAT ">
                              <w:r>
                                <w:t xml:space="preserve"> </w:t>
                              </w:r>
                            </w:fldSimple>
                            <w:r w:rsidR="003762C4">
                              <w:t xml:space="preserve"> </w:t>
                            </w:r>
                          </w:p>
                        </w:tc>
                      </w:tr>
                      <w:tr w:rsidR="006D2D40" w14:paraId="1ADCD6E6" w14:textId="77777777">
                        <w:tc>
                          <w:tcPr>
                            <w:tcW w:w="2178" w:type="dxa"/>
                            <w:vAlign w:val="bottom"/>
                          </w:tcPr>
                          <w:p w14:paraId="6FC9ADF9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Building Name:</w:t>
                            </w: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bottom"/>
                          </w:tcPr>
                          <w:p w14:paraId="2724271D" w14:textId="77777777" w:rsidR="00B16BEE" w:rsidRDefault="003762C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440" w:type="dxa"/>
                            <w:vAlign w:val="bottom"/>
                          </w:tcPr>
                          <w:p w14:paraId="30FD4E8A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Room: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bottom"/>
                          </w:tcPr>
                          <w:p w14:paraId="00BAD728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Room&quot;  \* MERGEFORMAT ">
                              <w:r>
                                <w:t xml:space="preserve"> </w:t>
                              </w:r>
                            </w:fldSimple>
                            <w:r w:rsidR="003762C4">
                              <w:t xml:space="preserve"> </w:t>
                            </w:r>
                          </w:p>
                        </w:tc>
                      </w:tr>
                      <w:tr w:rsidR="006D2D40" w14:paraId="4AAA5EB2" w14:textId="77777777">
                        <w:tc>
                          <w:tcPr>
                            <w:tcW w:w="2178" w:type="dxa"/>
                            <w:vAlign w:val="bottom"/>
                          </w:tcPr>
                          <w:p w14:paraId="252D0655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Principal Investigator:</w:t>
                            </w: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bottom"/>
                          </w:tcPr>
                          <w:p w14:paraId="4B58A283" w14:textId="77777777" w:rsidR="00B16BEE" w:rsidRDefault="003762C4">
                            <w:pPr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440" w:type="dxa"/>
                            <w:vAlign w:val="bottom"/>
                          </w:tcPr>
                          <w:p w14:paraId="225F638E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Phone: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vAlign w:val="bottom"/>
                          </w:tcPr>
                          <w:p w14:paraId="407B0638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Phone&quot;  \* MERGEFORMAT ">
                              <w:r>
                                <w:t xml:space="preserve"> </w:t>
                              </w:r>
                            </w:fldSimple>
                            <w:r w:rsidR="003762C4">
                              <w:t xml:space="preserve"> </w:t>
                            </w:r>
                          </w:p>
                        </w:tc>
                      </w:tr>
                      <w:tr w:rsidR="006D2D40" w14:paraId="339F956F" w14:textId="77777777">
                        <w:tc>
                          <w:tcPr>
                            <w:tcW w:w="2178" w:type="dxa"/>
                            <w:vAlign w:val="bottom"/>
                          </w:tcPr>
                          <w:p w14:paraId="04FFB007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Lab Contact:</w:t>
                            </w:r>
                          </w:p>
                        </w:tc>
                        <w:tc>
                          <w:tcPr>
                            <w:tcW w:w="3690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6010BC75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LabCont&quot;  \* MERGEFORMAT ">
                              <w:r>
                                <w:t xml:space="preserve"> </w:t>
                              </w:r>
                            </w:fldSimple>
                            <w:r w:rsidR="003762C4">
                              <w:t xml:space="preserve"> </w:t>
                            </w:r>
                          </w:p>
                        </w:tc>
                        <w:tc>
                          <w:tcPr>
                            <w:tcW w:w="1440" w:type="dxa"/>
                            <w:vAlign w:val="bottom"/>
                          </w:tcPr>
                          <w:p w14:paraId="7D1AAC04" w14:textId="77777777" w:rsidR="00B16BEE" w:rsidRDefault="00B16BEE">
                            <w:pPr>
                              <w:pStyle w:val="Heading2"/>
                              <w:jc w:val="right"/>
                            </w:pPr>
                            <w:r>
                              <w:t>Best Time: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3461BA7" w14:textId="77777777" w:rsidR="00B16BEE" w:rsidRDefault="003762C4">
                            <w:pPr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14:paraId="0C348CE9" w14:textId="77777777" w:rsidR="00B16BEE" w:rsidRDefault="00B16BEE">
                      <w:pPr>
                        <w:rPr>
                          <w:b/>
                        </w:rPr>
                      </w:pPr>
                    </w:p>
                    <w:p w14:paraId="570E78FF" w14:textId="77777777" w:rsidR="00B16BEE" w:rsidRDefault="00B16BEE">
                      <w:pPr>
                        <w:ind w:left="1440" w:hanging="1440"/>
                      </w:pPr>
                    </w:p>
                    <w:p w14:paraId="6144AADF" w14:textId="77777777" w:rsidR="00B16BEE" w:rsidRDefault="00B16BEE">
                      <w:pPr>
                        <w:ind w:left="1440" w:hanging="1440"/>
                      </w:pPr>
                      <w:r>
                        <w:rPr>
                          <w:b/>
                          <w:bCs/>
                        </w:rPr>
                        <w:t>Important</w:t>
                      </w:r>
                      <w:r>
                        <w:t>:  LIST ALL CHEMICAL CONSTITUENTS AND % OF CONSTITUENTS ON WASTE CONTAINERS.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80"/>
                        <w:gridCol w:w="1080"/>
                        <w:gridCol w:w="1933"/>
                      </w:tblGrid>
                      <w:tr w:rsidR="00B16BEE" w14:paraId="3985DC1C" w14:textId="77777777" w:rsidTr="008A4FC6">
                        <w:trPr>
                          <w:trHeight w:val="287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0" w:color="C0C0C0" w:fill="C0C0C0"/>
                          </w:tcPr>
                          <w:p w14:paraId="225C1DDB" w14:textId="77777777" w:rsidR="00B16BEE" w:rsidRDefault="00B16B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CHEMICAL NAME </w:t>
                            </w:r>
                            <w:r>
                              <w:rPr>
                                <w:bCs/>
                              </w:rPr>
                              <w:t>(Full name, do not abbreviate)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0" w:color="C0C0C0" w:fill="C0C0C0"/>
                          </w:tcPr>
                          <w:p w14:paraId="42F2232A" w14:textId="77777777" w:rsidR="00B16BEE" w:rsidRDefault="00B16B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A4FC6">
                              <w:rPr>
                                <w:b/>
                              </w:rPr>
                              <w:t># CONT.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0" w:color="C0C0C0" w:fill="C0C0C0"/>
                          </w:tcPr>
                          <w:p w14:paraId="5E3BDC78" w14:textId="77777777" w:rsidR="00B16BEE" w:rsidRDefault="00B16B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TOTAL </w:t>
                            </w:r>
                            <w:r w:rsidR="008A4FC6">
                              <w:rPr>
                                <w:b/>
                              </w:rPr>
                              <w:t>WT/VOL</w:t>
                            </w:r>
                          </w:p>
                        </w:tc>
                      </w:tr>
                      <w:tr w:rsidR="00C455D0" w14:paraId="6813EF8E" w14:textId="77777777" w:rsidTr="008A4FC6">
                        <w:trPr>
                          <w:trHeight w:val="287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0" w:color="C0C0C0" w:fill="C0C0C0"/>
                          </w:tcPr>
                          <w:p w14:paraId="2C598AA0" w14:textId="77777777" w:rsidR="00C455D0" w:rsidRDefault="00C455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0" w:color="C0C0C0" w:fill="C0C0C0"/>
                          </w:tcPr>
                          <w:p w14:paraId="0227EFF9" w14:textId="77777777" w:rsidR="00C455D0" w:rsidRDefault="00C455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0" w:color="C0C0C0" w:fill="C0C0C0"/>
                          </w:tcPr>
                          <w:p w14:paraId="512DE0BF" w14:textId="77777777" w:rsidR="00C455D0" w:rsidRDefault="00C455D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B16BEE" w14:paraId="6C6662AE" w14:textId="77777777" w:rsidTr="008A4FC6">
                        <w:trPr>
                          <w:trHeight w:val="394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5F59E2F4" w14:textId="77777777" w:rsidR="00B16BEE" w:rsidRDefault="003762C4">
                            <w:pPr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1664A11B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D8542F4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B16BEE" w14:paraId="64B2770A" w14:textId="77777777" w:rsidTr="008A4FC6">
                        <w:trPr>
                          <w:trHeight w:val="411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EE49776" w14:textId="77777777" w:rsidR="00B16BEE" w:rsidRDefault="003762C4">
                            <w:pPr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1293533A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38EC84E1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B16BEE" w14:paraId="006EB2F2" w14:textId="77777777" w:rsidTr="008A4FC6">
                        <w:trPr>
                          <w:trHeight w:val="411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D8DA987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hem3&quot;  \* MERGEFORMAT ">
                              <w:r>
                                <w:t xml:space="preserve"> </w:t>
                              </w:r>
                            </w:fldSimple>
                            <w:r w:rsidR="003762C4"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EAD734A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4F2CB027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B16BEE" w14:paraId="4ACCBDDF" w14:textId="77777777" w:rsidTr="008A4FC6">
                        <w:trPr>
                          <w:trHeight w:val="394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31D39B2C" w14:textId="77777777" w:rsidR="00B16BEE" w:rsidRDefault="003762C4">
                            <w:pPr>
                              <w:spacing w:line="360" w:lineRule="auto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1DF4B5BD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4FECCEF7" w14:textId="77777777" w:rsidR="00B16BEE" w:rsidRDefault="00B16BEE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B16BEE" w14:paraId="49FC7C3B" w14:textId="77777777" w:rsidTr="008A4FC6">
                        <w:trPr>
                          <w:trHeight w:val="411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B9CF7F8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hem5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3FE1A469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on5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4E6D1647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Tot5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</w:tr>
                      <w:tr w:rsidR="00B16BEE" w14:paraId="477D06C7" w14:textId="77777777" w:rsidTr="008A4FC6">
                        <w:trPr>
                          <w:trHeight w:val="411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7636C67C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hem6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E698832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on6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19AB777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Tot6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</w:tr>
                      <w:tr w:rsidR="00B16BEE" w14:paraId="22C4A699" w14:textId="77777777" w:rsidTr="008A4FC6">
                        <w:trPr>
                          <w:trHeight w:val="394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279E320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hem7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390B0C81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on7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77EB8E72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Tot7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</w:tr>
                      <w:tr w:rsidR="00B16BEE" w14:paraId="7A9E5EB5" w14:textId="77777777" w:rsidTr="008A4FC6">
                        <w:trPr>
                          <w:trHeight w:val="411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6D3806BC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hem8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19673B42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on8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8590841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Tot8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</w:tr>
                      <w:tr w:rsidR="00B16BEE" w14:paraId="2738CE0B" w14:textId="77777777" w:rsidTr="008A4FC6">
                        <w:trPr>
                          <w:trHeight w:val="411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28A42F54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hem9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3DB880CF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on9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6A325020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Tot9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</w:tr>
                      <w:tr w:rsidR="00B16BEE" w14:paraId="071746E3" w14:textId="77777777" w:rsidTr="008A4FC6">
                        <w:trPr>
                          <w:trHeight w:val="411"/>
                        </w:trPr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49453D7C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hem10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00548E73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Con10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14:paraId="46E9816F" w14:textId="77777777" w:rsidR="00B16BEE" w:rsidRDefault="006B577C">
                            <w:pPr>
                              <w:spacing w:line="360" w:lineRule="auto"/>
                            </w:pPr>
                            <w:fldSimple w:instr=" DOCPROPERTY &quot;Tot10&quot;  \* MERGEFORMAT ">
                              <w:r>
                                <w:t xml:space="preserve"> </w:t>
                              </w:r>
                            </w:fldSimple>
                          </w:p>
                        </w:tc>
                      </w:tr>
                    </w:tbl>
                    <w:p w14:paraId="23071FE0" w14:textId="77777777" w:rsidR="00A710E8" w:rsidRPr="00A710E8" w:rsidRDefault="00B16B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 xml:space="preserve"> DOCPROPERTY "Additional"  \* MERGEFORMAT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6B577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  <w:p w14:paraId="635E8AB2" w14:textId="31D771F4" w:rsidR="00B16BEE" w:rsidRDefault="00C455D0">
                      <w:sdt>
                        <w:sdtPr>
                          <w:rPr>
                            <w:b/>
                          </w:rPr>
                          <w:id w:val="1196351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B16BEE">
                        <w:rPr>
                          <w:b/>
                        </w:rPr>
                        <w:t xml:space="preserve">  ADDITIONAL CHEMICALS?</w:t>
                      </w:r>
                      <w:r w:rsidR="00B16BEE">
                        <w:t xml:space="preserve">  Please check the box and provide a </w:t>
                      </w:r>
                      <w:r w:rsidR="00B16BEE">
                        <w:rPr>
                          <w:u w:val="single"/>
                        </w:rPr>
                        <w:t>complete list</w:t>
                      </w:r>
                      <w:r w:rsidR="00B16BEE">
                        <w:t xml:space="preserve"> of chemicals</w:t>
                      </w:r>
                      <w:r w:rsidR="00D73AAF">
                        <w:t xml:space="preserve"> via attachment</w:t>
                      </w:r>
                      <w:r w:rsidR="00B16BEE">
                        <w:t>.</w:t>
                      </w:r>
                    </w:p>
                    <w:p w14:paraId="3CFBC2F4" w14:textId="77777777" w:rsidR="00A710E8" w:rsidRPr="00A710E8" w:rsidRDefault="00A710E8" w:rsidP="00A710E8"/>
                    <w:p w14:paraId="2172E0E3" w14:textId="77777777" w:rsidR="00A710E8" w:rsidRPr="00C455D0" w:rsidRDefault="00B16BEE" w:rsidP="00A710E8">
                      <w:pPr>
                        <w:ind w:firstLine="720"/>
                        <w:jc w:val="right"/>
                        <w:rPr>
                          <w:b/>
                          <w:bCs/>
                        </w:rPr>
                      </w:pPr>
                      <w:r w:rsidRPr="00C455D0">
                        <w:rPr>
                          <w:b/>
                          <w:bCs/>
                        </w:rPr>
                        <w:t>______________________________________________</w:t>
                      </w:r>
                    </w:p>
                    <w:p w14:paraId="4F2A1A90" w14:textId="77777777" w:rsidR="00B16BEE" w:rsidRDefault="00B16BEE" w:rsidP="00A710E8">
                      <w:pPr>
                        <w:ind w:firstLine="720"/>
                        <w:jc w:val="right"/>
                      </w:pPr>
                      <w:r>
                        <w:t>Signature of Principal Investigator or Designee</w:t>
                      </w:r>
                      <w:r w:rsidR="00A710E8">
                        <w:t xml:space="preserve"> </w:t>
                      </w:r>
                      <w:r>
                        <w:t>(At pick-up)</w:t>
                      </w:r>
                    </w:p>
                    <w:p w14:paraId="1D49E5B3" w14:textId="77777777" w:rsidR="00B16BEE" w:rsidRDefault="00B16BEE" w:rsidP="00A710E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BEE">
        <w:fldChar w:fldCharType="begin"/>
      </w:r>
      <w:r w:rsidR="00B16BEE">
        <w:instrText xml:space="preserve">  </w:instrText>
      </w:r>
      <w:r w:rsidR="00B16BEE">
        <w:fldChar w:fldCharType="end"/>
      </w:r>
    </w:p>
    <w:p w14:paraId="7D20C820" w14:textId="4D81F0A9" w:rsidR="00B16BEE" w:rsidRDefault="00F56D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AAE8F" wp14:editId="232F7494">
                <wp:simplePos x="0" y="0"/>
                <wp:positionH relativeFrom="column">
                  <wp:posOffset>34290</wp:posOffset>
                </wp:positionH>
                <wp:positionV relativeFrom="paragraph">
                  <wp:posOffset>5222876</wp:posOffset>
                </wp:positionV>
                <wp:extent cx="6306820" cy="2762250"/>
                <wp:effectExtent l="0" t="0" r="17780" b="19050"/>
                <wp:wrapNone/>
                <wp:docPr id="14965977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27622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F268" w14:textId="77777777" w:rsidR="00B16BEE" w:rsidRDefault="00B16BEE">
                            <w:pPr>
                              <w:pStyle w:val="Heading1"/>
                            </w:pPr>
                            <w:r>
                              <w:t>EH&amp;S USE ONLY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  <w:gridCol w:w="1260"/>
                              <w:gridCol w:w="2070"/>
                              <w:gridCol w:w="3276"/>
                            </w:tblGrid>
                            <w:tr w:rsidR="00B16BEE" w14:paraId="123395EB" w14:textId="77777777" w:rsidTr="008A4FC6">
                              <w:trPr>
                                <w:trHeight w:val="360"/>
                              </w:trPr>
                              <w:tc>
                                <w:tcPr>
                                  <w:tcW w:w="2610" w:type="dxa"/>
                                </w:tcPr>
                                <w:p w14:paraId="27F1435E" w14:textId="77777777" w:rsidR="00B16BEE" w:rsidRDefault="00B16BEE">
                                  <w:r>
                                    <w:t>LABPACK (</w:t>
                                  </w:r>
                                  <w:proofErr w:type="spellStart"/>
                                  <w:r>
                                    <w:t>cf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solid" w:color="FFFFFF" w:fill="FFFFFF"/>
                                </w:tcPr>
                                <w:p w14:paraId="6DB240D7" w14:textId="079AF73E" w:rsidR="00B16BEE" w:rsidRDefault="00B16BEE"/>
                              </w:tc>
                              <w:tc>
                                <w:tcPr>
                                  <w:tcW w:w="2070" w:type="dxa"/>
                                </w:tcPr>
                                <w:p w14:paraId="6A6E742F" w14:textId="77777777" w:rsidR="00B16BEE" w:rsidRDefault="001333AA">
                                  <w:r>
                                    <w:t>Samples (Enter #)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solid" w:color="FFFFFF" w:fill="FFFFFF"/>
                                </w:tcPr>
                                <w:p w14:paraId="2A6C277C" w14:textId="77777777" w:rsidR="00B16BEE" w:rsidRDefault="00B16BEE"/>
                              </w:tc>
                            </w:tr>
                            <w:tr w:rsidR="00B16BEE" w14:paraId="5A42461D" w14:textId="77777777" w:rsidTr="008A4FC6">
                              <w:trPr>
                                <w:trHeight w:val="360"/>
                              </w:trPr>
                              <w:tc>
                                <w:tcPr>
                                  <w:tcW w:w="2610" w:type="dxa"/>
                                </w:tcPr>
                                <w:p w14:paraId="600B11FD" w14:textId="77777777" w:rsidR="00B16BEE" w:rsidRDefault="00B16BEE">
                                  <w:r>
                                    <w:t>BULK LIQUID (</w:t>
                                  </w:r>
                                  <w:proofErr w:type="spellStart"/>
                                  <w:r>
                                    <w:t>gl</w:t>
                                  </w:r>
                                  <w:proofErr w:type="spellEnd"/>
                                  <w:r>
                                    <w:t>) (&lt;5gl)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solid" w:color="FFFFFF" w:fill="FFFFFF"/>
                                </w:tcPr>
                                <w:p w14:paraId="23BE0AE7" w14:textId="77777777" w:rsidR="00B16BEE" w:rsidRDefault="00B16BEE"/>
                              </w:tc>
                              <w:tc>
                                <w:tcPr>
                                  <w:tcW w:w="2070" w:type="dxa"/>
                                </w:tcPr>
                                <w:p w14:paraId="4CB4FA49" w14:textId="77777777" w:rsidR="00B16BEE" w:rsidRDefault="001333AA">
                                  <w:r>
                                    <w:t>Lamps (type &amp; #)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solid" w:color="FFFFFF" w:fill="FFFFFF"/>
                                </w:tcPr>
                                <w:p w14:paraId="55F2AF77" w14:textId="77777777" w:rsidR="00B16BEE" w:rsidRDefault="00B16BEE"/>
                              </w:tc>
                            </w:tr>
                            <w:tr w:rsidR="008A4FC6" w14:paraId="5506749E" w14:textId="77777777" w:rsidTr="008A4FC6">
                              <w:trPr>
                                <w:trHeight w:val="360"/>
                              </w:trPr>
                              <w:tc>
                                <w:tcPr>
                                  <w:tcW w:w="2610" w:type="dxa"/>
                                </w:tcPr>
                                <w:p w14:paraId="3B88B73A" w14:textId="77777777" w:rsidR="008A4FC6" w:rsidRDefault="008A4FC6" w:rsidP="008A4FC6">
                                  <w:r>
                                    <w:t>NEUTRALIZE (</w:t>
                                  </w:r>
                                  <w:proofErr w:type="spellStart"/>
                                  <w:r>
                                    <w:t>gl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solid" w:color="FFFFFF" w:fill="FFFFFF"/>
                                </w:tcPr>
                                <w:p w14:paraId="06EA0D1B" w14:textId="77777777" w:rsidR="008A4FC6" w:rsidRDefault="008A4FC6" w:rsidP="008A4FC6"/>
                              </w:tc>
                              <w:tc>
                                <w:tcPr>
                                  <w:tcW w:w="2070" w:type="dxa"/>
                                </w:tcPr>
                                <w:p w14:paraId="5C0580E6" w14:textId="77777777" w:rsidR="008A4FC6" w:rsidRDefault="008A4FC6" w:rsidP="008A4FC6">
                                  <w: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solid" w:color="FFFFFF" w:fill="FFFFFF"/>
                                </w:tcPr>
                                <w:p w14:paraId="5A2EEB51" w14:textId="77777777" w:rsidR="008A4FC6" w:rsidRDefault="008A4FC6" w:rsidP="008A4FC6"/>
                              </w:tc>
                            </w:tr>
                            <w:tr w:rsidR="008A4FC6" w14:paraId="009BF435" w14:textId="77777777" w:rsidTr="008A4FC6">
                              <w:trPr>
                                <w:trHeight w:val="360"/>
                              </w:trPr>
                              <w:tc>
                                <w:tcPr>
                                  <w:tcW w:w="2610" w:type="dxa"/>
                                </w:tcPr>
                                <w:p w14:paraId="73B4A457" w14:textId="77777777" w:rsidR="008A4FC6" w:rsidRDefault="008A4FC6" w:rsidP="008A4FC6">
                                  <w:r>
                                    <w:t xml:space="preserve"> Used Oil (</w:t>
                                  </w:r>
                                  <w:proofErr w:type="spellStart"/>
                                  <w:r>
                                    <w:t>gl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solid" w:color="FFFFFF" w:fill="FFFFFF"/>
                                </w:tcPr>
                                <w:p w14:paraId="7411A0BA" w14:textId="77777777" w:rsidR="008A4FC6" w:rsidRDefault="008A4FC6" w:rsidP="008A4FC6"/>
                              </w:tc>
                              <w:tc>
                                <w:tcPr>
                                  <w:tcW w:w="2070" w:type="dxa"/>
                                </w:tcPr>
                                <w:p w14:paraId="634FFAFA" w14:textId="77777777" w:rsidR="008A4FC6" w:rsidRDefault="008A4FC6" w:rsidP="008A4FC6"/>
                              </w:tc>
                              <w:tc>
                                <w:tcPr>
                                  <w:tcW w:w="3276" w:type="dxa"/>
                                  <w:shd w:val="solid" w:color="FFFFFF" w:fill="FFFFFF"/>
                                </w:tcPr>
                                <w:p w14:paraId="0E5C28F5" w14:textId="77777777" w:rsidR="008A4FC6" w:rsidRDefault="008A4FC6" w:rsidP="008A4FC6"/>
                              </w:tc>
                            </w:tr>
                            <w:tr w:rsidR="008A4FC6" w14:paraId="55F37AE3" w14:textId="77777777" w:rsidTr="008A4FC6">
                              <w:trPr>
                                <w:trHeight w:val="360"/>
                              </w:trPr>
                              <w:tc>
                                <w:tcPr>
                                  <w:tcW w:w="2610" w:type="dxa"/>
                                </w:tcPr>
                                <w:p w14:paraId="79F44761" w14:textId="77777777" w:rsidR="008A4FC6" w:rsidRDefault="008A4FC6" w:rsidP="008A4FC6">
                                  <w:r>
                                    <w:t>Date Collected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solid" w:color="FFFFFF" w:fill="FFFFFF"/>
                                </w:tcPr>
                                <w:p w14:paraId="2B6341F0" w14:textId="77777777" w:rsidR="008A4FC6" w:rsidRDefault="008A4FC6" w:rsidP="008A4FC6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19E55035" w14:textId="77777777" w:rsidR="008A4FC6" w:rsidRDefault="008A4FC6" w:rsidP="008A4FC6">
                                  <w:r>
                                    <w:t>Collected By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solid" w:color="FFFFFF" w:fill="FFFFFF"/>
                                </w:tcPr>
                                <w:p w14:paraId="0D42C7B1" w14:textId="77777777" w:rsidR="008A4FC6" w:rsidRDefault="008A4FC6" w:rsidP="008A4FC6"/>
                              </w:tc>
                            </w:tr>
                            <w:tr w:rsidR="008A4FC6" w14:paraId="32391E8E" w14:textId="77777777" w:rsidTr="009775EB">
                              <w:trPr>
                                <w:trHeight w:val="360"/>
                              </w:trPr>
                              <w:tc>
                                <w:tcPr>
                                  <w:tcW w:w="9216" w:type="dxa"/>
                                  <w:gridSpan w:val="4"/>
                                </w:tcPr>
                                <w:p w14:paraId="78BE2908" w14:textId="77777777" w:rsidR="008A4FC6" w:rsidRDefault="008A4FC6" w:rsidP="008A4FC6">
                                  <w:r>
                                    <w:t>P/U Notes:</w:t>
                                  </w:r>
                                </w:p>
                              </w:tc>
                            </w:tr>
                          </w:tbl>
                          <w:p w14:paraId="5455F0CC" w14:textId="77777777" w:rsidR="00B16BEE" w:rsidRDefault="008A5003">
                            <w:r>
                              <w:t>Supply Request: Enter QTY next to appropriate items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82"/>
                              <w:gridCol w:w="1383"/>
                              <w:gridCol w:w="3327"/>
                              <w:gridCol w:w="1435"/>
                            </w:tblGrid>
                            <w:tr w:rsidR="008A5003" w14:paraId="70FA4B4E" w14:textId="77777777" w:rsidTr="009775EB">
                              <w:tc>
                                <w:tcPr>
                                  <w:tcW w:w="3420" w:type="dxa"/>
                                </w:tcPr>
                                <w:p w14:paraId="00039955" w14:textId="77777777" w:rsidR="008A5003" w:rsidRPr="009775EB" w:rsidRDefault="008A500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775EB">
                                    <w:rPr>
                                      <w:b/>
                                      <w:bCs/>
                                    </w:rPr>
                                    <w:t>Containers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51DEF7A" w14:textId="77777777" w:rsidR="008A5003" w:rsidRPr="009775EB" w:rsidRDefault="008A5003" w:rsidP="009775E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775EB">
                                    <w:rPr>
                                      <w:b/>
                                      <w:bCs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0878EB80" w14:textId="77777777" w:rsidR="008A5003" w:rsidRPr="009775EB" w:rsidRDefault="008A500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775EB">
                                    <w:rPr>
                                      <w:b/>
                                      <w:bCs/>
                                    </w:rPr>
                                    <w:t>Labels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21EF3613" w14:textId="77777777" w:rsidR="008A5003" w:rsidRPr="009775EB" w:rsidRDefault="008A5003" w:rsidP="009775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775EB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#</w:t>
                                  </w:r>
                                </w:p>
                              </w:tc>
                            </w:tr>
                            <w:tr w:rsidR="008A5003" w14:paraId="2838724A" w14:textId="77777777" w:rsidTr="009775EB">
                              <w:tc>
                                <w:tcPr>
                                  <w:tcW w:w="3420" w:type="dxa"/>
                                </w:tcPr>
                                <w:p w14:paraId="4D27F412" w14:textId="77777777" w:rsidR="008A5003" w:rsidRDefault="008A5003">
                                  <w:r>
                                    <w:t>4L Amber Bottle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10CB3B05" w14:textId="77777777" w:rsidR="008A5003" w:rsidRDefault="008A5003" w:rsidP="009775E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5FA3F88B" w14:textId="77777777" w:rsidR="008A5003" w:rsidRDefault="008A5003">
                                  <w:r>
                                    <w:t>HW Large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3082E282" w14:textId="77777777" w:rsidR="008A5003" w:rsidRPr="009775EB" w:rsidRDefault="008A5003" w:rsidP="009775EB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8A5003" w14:paraId="02E680B9" w14:textId="77777777" w:rsidTr="009775EB">
                              <w:tc>
                                <w:tcPr>
                                  <w:tcW w:w="3420" w:type="dxa"/>
                                </w:tcPr>
                                <w:p w14:paraId="18854B4A" w14:textId="77777777" w:rsidR="008A5003" w:rsidRDefault="008A5003">
                                  <w:r>
                                    <w:t>10L (2.5-gal) Carboy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CA61785" w14:textId="77777777" w:rsidR="008A5003" w:rsidRDefault="008A5003" w:rsidP="009775E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1AE127A7" w14:textId="77777777" w:rsidR="008A5003" w:rsidRDefault="008A5003">
                                  <w:r>
                                    <w:t>HW Small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4ABAFF71" w14:textId="77777777" w:rsidR="008A5003" w:rsidRPr="009775EB" w:rsidRDefault="008A5003" w:rsidP="009775EB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8A5003" w14:paraId="5A61CB60" w14:textId="77777777" w:rsidTr="009775EB">
                              <w:tc>
                                <w:tcPr>
                                  <w:tcW w:w="3420" w:type="dxa"/>
                                </w:tcPr>
                                <w:p w14:paraId="5FE4F78C" w14:textId="77777777" w:rsidR="008A5003" w:rsidRDefault="008A5003">
                                  <w:r>
                                    <w:t>20L (5-gal) Carboy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DF9947E" w14:textId="77777777" w:rsidR="008A5003" w:rsidRDefault="008A5003" w:rsidP="009775E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1AC2A66E" w14:textId="77777777" w:rsidR="008A5003" w:rsidRDefault="008A5003">
                                  <w:r>
                                    <w:t>Used Oil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387778CB" w14:textId="77777777" w:rsidR="008A5003" w:rsidRPr="009775EB" w:rsidRDefault="008A5003" w:rsidP="009775EB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8A5003" w14:paraId="3E1F9263" w14:textId="77777777" w:rsidTr="009775EB">
                              <w:tc>
                                <w:tcPr>
                                  <w:tcW w:w="3420" w:type="dxa"/>
                                </w:tcPr>
                                <w:p w14:paraId="74C41496" w14:textId="77777777" w:rsidR="008A5003" w:rsidRDefault="008A5003">
                                  <w:r>
                                    <w:t>5-gal Bucket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156C238" w14:textId="77777777" w:rsidR="008A5003" w:rsidRDefault="008A5003" w:rsidP="009775E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18659E69" w14:textId="77777777" w:rsidR="008A5003" w:rsidRDefault="008A5003">
                                  <w:r>
                                    <w:t>Universal Waste Lamps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0D7AE13D" w14:textId="77777777" w:rsidR="008A5003" w:rsidRPr="009775EB" w:rsidRDefault="008A5003" w:rsidP="009775EB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8A5003" w14:paraId="7F8E6CC9" w14:textId="77777777" w:rsidTr="009775EB">
                              <w:tc>
                                <w:tcPr>
                                  <w:tcW w:w="3420" w:type="dxa"/>
                                </w:tcPr>
                                <w:p w14:paraId="5C3FC6C4" w14:textId="77777777" w:rsidR="008A5003" w:rsidRDefault="008A5003">
                                  <w:r>
                                    <w:t>30-gal Fiber Drum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15B92F23" w14:textId="77777777" w:rsidR="008A5003" w:rsidRDefault="008A5003" w:rsidP="009775E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</w:tcPr>
                                <w:p w14:paraId="7C5214B3" w14:textId="77777777" w:rsidR="008A5003" w:rsidRDefault="008A5003">
                                  <w:r>
                                    <w:t>Universal Waste Batteries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73F0FFB3" w14:textId="77777777" w:rsidR="008A5003" w:rsidRPr="009775EB" w:rsidRDefault="008A5003" w:rsidP="009775EB">
                                  <w:pPr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0577A" w14:textId="77777777" w:rsidR="008A5003" w:rsidRDefault="008A50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AE8F" id="Text Box 6" o:spid="_x0000_s1027" type="#_x0000_t202" style="position:absolute;margin-left:2.7pt;margin-top:411.25pt;width:496.6pt;height:2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" fillcolor="silver">
                <v:fill r:id="rId6" o:title="" type="pattern"/>
                <v:textbox>
                  <w:txbxContent>
                    <w:p w14:paraId="3FC5F268" w14:textId="77777777" w:rsidR="00B16BEE" w:rsidRDefault="00B16BEE">
                      <w:pPr>
                        <w:pStyle w:val="Heading1"/>
                      </w:pPr>
                      <w:r>
                        <w:t>EH&amp;S USE ONLY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  <w:gridCol w:w="1260"/>
                        <w:gridCol w:w="2070"/>
                        <w:gridCol w:w="3276"/>
                      </w:tblGrid>
                      <w:tr w:rsidR="00B16BEE" w14:paraId="123395EB" w14:textId="77777777" w:rsidTr="008A4FC6">
                        <w:trPr>
                          <w:trHeight w:val="360"/>
                        </w:trPr>
                        <w:tc>
                          <w:tcPr>
                            <w:tcW w:w="2610" w:type="dxa"/>
                          </w:tcPr>
                          <w:p w14:paraId="27F1435E" w14:textId="77777777" w:rsidR="00B16BEE" w:rsidRDefault="00B16BEE">
                            <w:r>
                              <w:t>LABPACK (</w:t>
                            </w:r>
                            <w:proofErr w:type="spellStart"/>
                            <w:r>
                              <w:t>cf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260" w:type="dxa"/>
                            <w:shd w:val="solid" w:color="FFFFFF" w:fill="FFFFFF"/>
                          </w:tcPr>
                          <w:p w14:paraId="6DB240D7" w14:textId="079AF73E" w:rsidR="00B16BEE" w:rsidRDefault="00B16BEE"/>
                        </w:tc>
                        <w:tc>
                          <w:tcPr>
                            <w:tcW w:w="2070" w:type="dxa"/>
                          </w:tcPr>
                          <w:p w14:paraId="6A6E742F" w14:textId="77777777" w:rsidR="00B16BEE" w:rsidRDefault="001333AA">
                            <w:r>
                              <w:t>Samples (Enter #)</w:t>
                            </w:r>
                          </w:p>
                        </w:tc>
                        <w:tc>
                          <w:tcPr>
                            <w:tcW w:w="3276" w:type="dxa"/>
                            <w:shd w:val="solid" w:color="FFFFFF" w:fill="FFFFFF"/>
                          </w:tcPr>
                          <w:p w14:paraId="2A6C277C" w14:textId="77777777" w:rsidR="00B16BEE" w:rsidRDefault="00B16BEE"/>
                        </w:tc>
                      </w:tr>
                      <w:tr w:rsidR="00B16BEE" w14:paraId="5A42461D" w14:textId="77777777" w:rsidTr="008A4FC6">
                        <w:trPr>
                          <w:trHeight w:val="360"/>
                        </w:trPr>
                        <w:tc>
                          <w:tcPr>
                            <w:tcW w:w="2610" w:type="dxa"/>
                          </w:tcPr>
                          <w:p w14:paraId="600B11FD" w14:textId="77777777" w:rsidR="00B16BEE" w:rsidRDefault="00B16BEE">
                            <w:r>
                              <w:t>BULK LIQUID (</w:t>
                            </w:r>
                            <w:proofErr w:type="spellStart"/>
                            <w:r>
                              <w:t>gl</w:t>
                            </w:r>
                            <w:proofErr w:type="spellEnd"/>
                            <w:r>
                              <w:t>) (&lt;5gl)</w:t>
                            </w:r>
                          </w:p>
                        </w:tc>
                        <w:tc>
                          <w:tcPr>
                            <w:tcW w:w="1260" w:type="dxa"/>
                            <w:shd w:val="solid" w:color="FFFFFF" w:fill="FFFFFF"/>
                          </w:tcPr>
                          <w:p w14:paraId="23BE0AE7" w14:textId="77777777" w:rsidR="00B16BEE" w:rsidRDefault="00B16BEE"/>
                        </w:tc>
                        <w:tc>
                          <w:tcPr>
                            <w:tcW w:w="2070" w:type="dxa"/>
                          </w:tcPr>
                          <w:p w14:paraId="4CB4FA49" w14:textId="77777777" w:rsidR="00B16BEE" w:rsidRDefault="001333AA">
                            <w:r>
                              <w:t>Lamps (type &amp; #)</w:t>
                            </w:r>
                          </w:p>
                        </w:tc>
                        <w:tc>
                          <w:tcPr>
                            <w:tcW w:w="3276" w:type="dxa"/>
                            <w:shd w:val="solid" w:color="FFFFFF" w:fill="FFFFFF"/>
                          </w:tcPr>
                          <w:p w14:paraId="55F2AF77" w14:textId="77777777" w:rsidR="00B16BEE" w:rsidRDefault="00B16BEE"/>
                        </w:tc>
                      </w:tr>
                      <w:tr w:rsidR="008A4FC6" w14:paraId="5506749E" w14:textId="77777777" w:rsidTr="008A4FC6">
                        <w:trPr>
                          <w:trHeight w:val="360"/>
                        </w:trPr>
                        <w:tc>
                          <w:tcPr>
                            <w:tcW w:w="2610" w:type="dxa"/>
                          </w:tcPr>
                          <w:p w14:paraId="3B88B73A" w14:textId="77777777" w:rsidR="008A4FC6" w:rsidRDefault="008A4FC6" w:rsidP="008A4FC6">
                            <w:r>
                              <w:t>NEUTRALIZE (</w:t>
                            </w:r>
                            <w:proofErr w:type="spellStart"/>
                            <w:r>
                              <w:t>gl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260" w:type="dxa"/>
                            <w:shd w:val="solid" w:color="FFFFFF" w:fill="FFFFFF"/>
                          </w:tcPr>
                          <w:p w14:paraId="06EA0D1B" w14:textId="77777777" w:rsidR="008A4FC6" w:rsidRDefault="008A4FC6" w:rsidP="008A4FC6"/>
                        </w:tc>
                        <w:tc>
                          <w:tcPr>
                            <w:tcW w:w="2070" w:type="dxa"/>
                          </w:tcPr>
                          <w:p w14:paraId="5C0580E6" w14:textId="77777777" w:rsidR="008A4FC6" w:rsidRDefault="008A4FC6" w:rsidP="008A4FC6">
                            <w:r>
                              <w:t>Other</w:t>
                            </w:r>
                          </w:p>
                        </w:tc>
                        <w:tc>
                          <w:tcPr>
                            <w:tcW w:w="3276" w:type="dxa"/>
                            <w:shd w:val="solid" w:color="FFFFFF" w:fill="FFFFFF"/>
                          </w:tcPr>
                          <w:p w14:paraId="5A2EEB51" w14:textId="77777777" w:rsidR="008A4FC6" w:rsidRDefault="008A4FC6" w:rsidP="008A4FC6"/>
                        </w:tc>
                      </w:tr>
                      <w:tr w:rsidR="008A4FC6" w14:paraId="009BF435" w14:textId="77777777" w:rsidTr="008A4FC6">
                        <w:trPr>
                          <w:trHeight w:val="360"/>
                        </w:trPr>
                        <w:tc>
                          <w:tcPr>
                            <w:tcW w:w="2610" w:type="dxa"/>
                          </w:tcPr>
                          <w:p w14:paraId="73B4A457" w14:textId="77777777" w:rsidR="008A4FC6" w:rsidRDefault="008A4FC6" w:rsidP="008A4FC6">
                            <w:r>
                              <w:t xml:space="preserve"> Used Oil (</w:t>
                            </w:r>
                            <w:proofErr w:type="spellStart"/>
                            <w:r>
                              <w:t>gl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260" w:type="dxa"/>
                            <w:shd w:val="solid" w:color="FFFFFF" w:fill="FFFFFF"/>
                          </w:tcPr>
                          <w:p w14:paraId="7411A0BA" w14:textId="77777777" w:rsidR="008A4FC6" w:rsidRDefault="008A4FC6" w:rsidP="008A4FC6"/>
                        </w:tc>
                        <w:tc>
                          <w:tcPr>
                            <w:tcW w:w="2070" w:type="dxa"/>
                          </w:tcPr>
                          <w:p w14:paraId="634FFAFA" w14:textId="77777777" w:rsidR="008A4FC6" w:rsidRDefault="008A4FC6" w:rsidP="008A4FC6"/>
                        </w:tc>
                        <w:tc>
                          <w:tcPr>
                            <w:tcW w:w="3276" w:type="dxa"/>
                            <w:shd w:val="solid" w:color="FFFFFF" w:fill="FFFFFF"/>
                          </w:tcPr>
                          <w:p w14:paraId="0E5C28F5" w14:textId="77777777" w:rsidR="008A4FC6" w:rsidRDefault="008A4FC6" w:rsidP="008A4FC6"/>
                        </w:tc>
                      </w:tr>
                      <w:tr w:rsidR="008A4FC6" w14:paraId="55F37AE3" w14:textId="77777777" w:rsidTr="008A4FC6">
                        <w:trPr>
                          <w:trHeight w:val="360"/>
                        </w:trPr>
                        <w:tc>
                          <w:tcPr>
                            <w:tcW w:w="2610" w:type="dxa"/>
                          </w:tcPr>
                          <w:p w14:paraId="79F44761" w14:textId="77777777" w:rsidR="008A4FC6" w:rsidRDefault="008A4FC6" w:rsidP="008A4FC6">
                            <w:r>
                              <w:t>Date Collected</w:t>
                            </w:r>
                          </w:p>
                        </w:tc>
                        <w:tc>
                          <w:tcPr>
                            <w:tcW w:w="1260" w:type="dxa"/>
                            <w:shd w:val="solid" w:color="FFFFFF" w:fill="FFFFFF"/>
                          </w:tcPr>
                          <w:p w14:paraId="2B6341F0" w14:textId="77777777" w:rsidR="008A4FC6" w:rsidRDefault="008A4FC6" w:rsidP="008A4FC6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14:paraId="19E55035" w14:textId="77777777" w:rsidR="008A4FC6" w:rsidRDefault="008A4FC6" w:rsidP="008A4FC6">
                            <w:r>
                              <w:t>Collected By</w:t>
                            </w:r>
                          </w:p>
                        </w:tc>
                        <w:tc>
                          <w:tcPr>
                            <w:tcW w:w="3276" w:type="dxa"/>
                            <w:shd w:val="solid" w:color="FFFFFF" w:fill="FFFFFF"/>
                          </w:tcPr>
                          <w:p w14:paraId="0D42C7B1" w14:textId="77777777" w:rsidR="008A4FC6" w:rsidRDefault="008A4FC6" w:rsidP="008A4FC6"/>
                        </w:tc>
                      </w:tr>
                      <w:tr w:rsidR="008A4FC6" w14:paraId="32391E8E" w14:textId="77777777" w:rsidTr="009775EB">
                        <w:trPr>
                          <w:trHeight w:val="360"/>
                        </w:trPr>
                        <w:tc>
                          <w:tcPr>
                            <w:tcW w:w="9216" w:type="dxa"/>
                            <w:gridSpan w:val="4"/>
                          </w:tcPr>
                          <w:p w14:paraId="78BE2908" w14:textId="77777777" w:rsidR="008A4FC6" w:rsidRDefault="008A4FC6" w:rsidP="008A4FC6">
                            <w:r>
                              <w:t>P/U Notes:</w:t>
                            </w:r>
                          </w:p>
                        </w:tc>
                      </w:tr>
                    </w:tbl>
                    <w:p w14:paraId="5455F0CC" w14:textId="77777777" w:rsidR="00B16BEE" w:rsidRDefault="008A5003">
                      <w:r>
                        <w:t>Supply Request: Enter QTY next to appropriate items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82"/>
                        <w:gridCol w:w="1383"/>
                        <w:gridCol w:w="3327"/>
                        <w:gridCol w:w="1435"/>
                      </w:tblGrid>
                      <w:tr w:rsidR="008A5003" w14:paraId="70FA4B4E" w14:textId="77777777" w:rsidTr="009775EB">
                        <w:tc>
                          <w:tcPr>
                            <w:tcW w:w="3420" w:type="dxa"/>
                          </w:tcPr>
                          <w:p w14:paraId="00039955" w14:textId="77777777" w:rsidR="008A5003" w:rsidRPr="009775EB" w:rsidRDefault="008A50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75EB">
                              <w:rPr>
                                <w:b/>
                                <w:bCs/>
                              </w:rPr>
                              <w:t>Containers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251DEF7A" w14:textId="77777777" w:rsidR="008A5003" w:rsidRPr="009775EB" w:rsidRDefault="008A5003" w:rsidP="009775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75EB">
                              <w:rPr>
                                <w:b/>
                                <w:bCs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3368" w:type="dxa"/>
                          </w:tcPr>
                          <w:p w14:paraId="0878EB80" w14:textId="77777777" w:rsidR="008A5003" w:rsidRPr="009775EB" w:rsidRDefault="008A50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75EB">
                              <w:rPr>
                                <w:b/>
                                <w:bCs/>
                              </w:rPr>
                              <w:t>Labels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21EF3613" w14:textId="77777777" w:rsidR="008A5003" w:rsidRPr="009775EB" w:rsidRDefault="008A5003" w:rsidP="009775E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775EB">
                              <w:rPr>
                                <w:b/>
                                <w:bCs/>
                                <w:i/>
                                <w:iCs/>
                              </w:rPr>
                              <w:t>#</w:t>
                            </w:r>
                          </w:p>
                        </w:tc>
                      </w:tr>
                      <w:tr w:rsidR="008A5003" w14:paraId="2838724A" w14:textId="77777777" w:rsidTr="009775EB">
                        <w:tc>
                          <w:tcPr>
                            <w:tcW w:w="3420" w:type="dxa"/>
                          </w:tcPr>
                          <w:p w14:paraId="4D27F412" w14:textId="77777777" w:rsidR="008A5003" w:rsidRDefault="008A5003">
                            <w:r>
                              <w:t>4L Amber Bottle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10CB3B05" w14:textId="77777777" w:rsidR="008A5003" w:rsidRDefault="008A5003" w:rsidP="009775E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5FA3F88B" w14:textId="77777777" w:rsidR="008A5003" w:rsidRDefault="008A5003">
                            <w:r>
                              <w:t>HW Large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3082E282" w14:textId="77777777" w:rsidR="008A5003" w:rsidRPr="009775EB" w:rsidRDefault="008A5003" w:rsidP="009775E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8A5003" w14:paraId="02E680B9" w14:textId="77777777" w:rsidTr="009775EB">
                        <w:tc>
                          <w:tcPr>
                            <w:tcW w:w="3420" w:type="dxa"/>
                          </w:tcPr>
                          <w:p w14:paraId="18854B4A" w14:textId="77777777" w:rsidR="008A5003" w:rsidRDefault="008A5003">
                            <w:r>
                              <w:t>10L (2.5-gal) Carboy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CA61785" w14:textId="77777777" w:rsidR="008A5003" w:rsidRDefault="008A5003" w:rsidP="009775E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1AE127A7" w14:textId="77777777" w:rsidR="008A5003" w:rsidRDefault="008A5003">
                            <w:r>
                              <w:t>HW Small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4ABAFF71" w14:textId="77777777" w:rsidR="008A5003" w:rsidRPr="009775EB" w:rsidRDefault="008A5003" w:rsidP="009775E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8A5003" w14:paraId="5A61CB60" w14:textId="77777777" w:rsidTr="009775EB">
                        <w:tc>
                          <w:tcPr>
                            <w:tcW w:w="3420" w:type="dxa"/>
                          </w:tcPr>
                          <w:p w14:paraId="5FE4F78C" w14:textId="77777777" w:rsidR="008A5003" w:rsidRDefault="008A5003">
                            <w:r>
                              <w:t>20L (5-gal) Carboy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6DF9947E" w14:textId="77777777" w:rsidR="008A5003" w:rsidRDefault="008A5003" w:rsidP="009775E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1AC2A66E" w14:textId="77777777" w:rsidR="008A5003" w:rsidRDefault="008A5003">
                            <w:r>
                              <w:t>Used Oil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387778CB" w14:textId="77777777" w:rsidR="008A5003" w:rsidRPr="009775EB" w:rsidRDefault="008A5003" w:rsidP="009775E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8A5003" w14:paraId="3E1F9263" w14:textId="77777777" w:rsidTr="009775EB">
                        <w:tc>
                          <w:tcPr>
                            <w:tcW w:w="3420" w:type="dxa"/>
                          </w:tcPr>
                          <w:p w14:paraId="74C41496" w14:textId="77777777" w:rsidR="008A5003" w:rsidRDefault="008A5003">
                            <w:r>
                              <w:t>5-gal Bucket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2156C238" w14:textId="77777777" w:rsidR="008A5003" w:rsidRDefault="008A5003" w:rsidP="009775E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18659E69" w14:textId="77777777" w:rsidR="008A5003" w:rsidRDefault="008A5003">
                            <w:r>
                              <w:t>Universal Waste Lamps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0D7AE13D" w14:textId="77777777" w:rsidR="008A5003" w:rsidRPr="009775EB" w:rsidRDefault="008A5003" w:rsidP="009775E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8A5003" w14:paraId="7F8E6CC9" w14:textId="77777777" w:rsidTr="009775EB">
                        <w:tc>
                          <w:tcPr>
                            <w:tcW w:w="3420" w:type="dxa"/>
                          </w:tcPr>
                          <w:p w14:paraId="5C3FC6C4" w14:textId="77777777" w:rsidR="008A5003" w:rsidRDefault="008A5003">
                            <w:r>
                              <w:t>30-gal Fiber Drum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15B92F23" w14:textId="77777777" w:rsidR="008A5003" w:rsidRDefault="008A5003" w:rsidP="009775E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368" w:type="dxa"/>
                          </w:tcPr>
                          <w:p w14:paraId="7C5214B3" w14:textId="77777777" w:rsidR="008A5003" w:rsidRDefault="008A5003">
                            <w:r>
                              <w:t>Universal Waste Batteries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73F0FFB3" w14:textId="77777777" w:rsidR="008A5003" w:rsidRPr="009775EB" w:rsidRDefault="008A5003" w:rsidP="009775E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14:paraId="15F0577A" w14:textId="77777777" w:rsidR="008A5003" w:rsidRDefault="008A5003"/>
                  </w:txbxContent>
                </v:textbox>
              </v:shape>
            </w:pict>
          </mc:Fallback>
        </mc:AlternateContent>
      </w:r>
    </w:p>
    <w:sectPr w:rsidR="00B16BEE" w:rsidSect="00CB1AB9">
      <w:headerReference w:type="default" r:id="rId7"/>
      <w:footerReference w:type="default" r:id="rId8"/>
      <w:pgSz w:w="12240" w:h="15840" w:code="1"/>
      <w:pgMar w:top="720" w:right="1008" w:bottom="734" w:left="1296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501B" w14:textId="77777777" w:rsidR="009113EC" w:rsidRDefault="009113EC">
      <w:r>
        <w:separator/>
      </w:r>
    </w:p>
  </w:endnote>
  <w:endnote w:type="continuationSeparator" w:id="0">
    <w:p w14:paraId="42A08354" w14:textId="77777777" w:rsidR="009113EC" w:rsidRDefault="0091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1974" w14:textId="77777777" w:rsidR="00B16BEE" w:rsidRDefault="00B16BEE">
    <w:pPr>
      <w:pStyle w:val="Footer"/>
    </w:pPr>
    <w:r>
      <w:t>Form No. EH&amp;S/</w:t>
    </w:r>
    <w:r w:rsidR="008A5003">
      <w:t>25</w:t>
    </w:r>
    <w: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286F" w14:textId="77777777" w:rsidR="009113EC" w:rsidRDefault="009113EC">
      <w:r>
        <w:separator/>
      </w:r>
    </w:p>
  </w:footnote>
  <w:footnote w:type="continuationSeparator" w:id="0">
    <w:p w14:paraId="367B2E5C" w14:textId="77777777" w:rsidR="009113EC" w:rsidRDefault="0091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4396" w14:textId="2C0A8A79" w:rsidR="00B16BEE" w:rsidRDefault="00F56DF7">
    <w:pPr>
      <w:pStyle w:val="Title"/>
      <w:tabs>
        <w:tab w:val="left" w:pos="7696"/>
      </w:tabs>
      <w:jc w:val="right"/>
      <w:rPr>
        <w:position w:val="32"/>
        <w:sz w:val="2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259C0" wp14:editId="0A6050DB">
              <wp:simplePos x="0" y="0"/>
              <wp:positionH relativeFrom="column">
                <wp:posOffset>-97155</wp:posOffset>
              </wp:positionH>
              <wp:positionV relativeFrom="paragraph">
                <wp:posOffset>549910</wp:posOffset>
              </wp:positionV>
              <wp:extent cx="4000500" cy="279400"/>
              <wp:effectExtent l="0" t="0" r="0" b="0"/>
              <wp:wrapSquare wrapText="bothSides"/>
              <wp:docPr id="7585601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4B78" w14:textId="77777777" w:rsidR="00B16BEE" w:rsidRDefault="00B16BEE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</w:rPr>
                            <w:t>CHEMICAL WASTE PICKUP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259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7.65pt;margin-top:43.3pt;width:31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" stroked="f">
              <v:textbox>
                <w:txbxContent>
                  <w:p w14:paraId="307D4B78" w14:textId="77777777" w:rsidR="00B16BEE" w:rsidRDefault="00B16BEE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8"/>
                      </w:rPr>
                      <w:t>CHEMICAL WASTE PICKUP REQUEST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9EBAC" wp14:editId="436D2D2A">
              <wp:simplePos x="0" y="0"/>
              <wp:positionH relativeFrom="column">
                <wp:posOffset>-234315</wp:posOffset>
              </wp:positionH>
              <wp:positionV relativeFrom="paragraph">
                <wp:posOffset>-111760</wp:posOffset>
              </wp:positionV>
              <wp:extent cx="2737485" cy="685800"/>
              <wp:effectExtent l="0" t="0" r="0" b="0"/>
              <wp:wrapSquare wrapText="bothSides"/>
              <wp:docPr id="11815785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48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40AD3" w14:textId="1D65B088" w:rsidR="00B16BEE" w:rsidRDefault="00F56DF7">
                          <w:r>
                            <w:rPr>
                              <w:noProof/>
                              <w:position w:val="44"/>
                              <w:sz w:val="28"/>
                            </w:rPr>
                            <w:drawing>
                              <wp:inline distT="0" distB="0" distL="0" distR="0" wp14:anchorId="2DE8064E" wp14:editId="2DF7FB05">
                                <wp:extent cx="2543175" cy="80010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317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9EBAC" id="Text Box 5" o:spid="_x0000_s1029" type="#_x0000_t202" style="position:absolute;left:0;text-align:left;margin-left:-18.45pt;margin-top:-8.8pt;width:215.5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TP9wEAANE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" stroked="f">
              <v:textbox>
                <w:txbxContent>
                  <w:p w14:paraId="0C440AD3" w14:textId="1D65B088" w:rsidR="00B16BEE" w:rsidRDefault="00F56DF7">
                    <w:r>
                      <w:rPr>
                        <w:noProof/>
                        <w:position w:val="44"/>
                        <w:sz w:val="28"/>
                      </w:rPr>
                      <w:drawing>
                        <wp:inline distT="0" distB="0" distL="0" distR="0" wp14:anchorId="2DE8064E" wp14:editId="2DF7FB05">
                          <wp:extent cx="2543175" cy="800100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317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6BEE">
      <w:rPr>
        <w:position w:val="44"/>
        <w:sz w:val="28"/>
      </w:rPr>
      <w:tab/>
    </w:r>
    <w:r>
      <w:rPr>
        <w:noProof/>
        <w:position w:val="44"/>
        <w:sz w:val="28"/>
      </w:rPr>
      <w:drawing>
        <wp:inline distT="0" distB="0" distL="0" distR="0" wp14:anchorId="1253116C" wp14:editId="784E7287">
          <wp:extent cx="819150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A"/>
    <w:rsid w:val="001333AA"/>
    <w:rsid w:val="0025141D"/>
    <w:rsid w:val="0026579F"/>
    <w:rsid w:val="003762C4"/>
    <w:rsid w:val="003A29D4"/>
    <w:rsid w:val="003B02C7"/>
    <w:rsid w:val="0043092E"/>
    <w:rsid w:val="00497780"/>
    <w:rsid w:val="005324D5"/>
    <w:rsid w:val="005A213B"/>
    <w:rsid w:val="00661D9E"/>
    <w:rsid w:val="006B577C"/>
    <w:rsid w:val="006D2D40"/>
    <w:rsid w:val="00705CAC"/>
    <w:rsid w:val="0075595C"/>
    <w:rsid w:val="00774B3A"/>
    <w:rsid w:val="007E2C8C"/>
    <w:rsid w:val="00886136"/>
    <w:rsid w:val="008A4FC6"/>
    <w:rsid w:val="008A5003"/>
    <w:rsid w:val="009113EC"/>
    <w:rsid w:val="009775EB"/>
    <w:rsid w:val="00A710E8"/>
    <w:rsid w:val="00B033C8"/>
    <w:rsid w:val="00B16BEE"/>
    <w:rsid w:val="00C455D0"/>
    <w:rsid w:val="00C957D5"/>
    <w:rsid w:val="00CB1AB9"/>
    <w:rsid w:val="00D73AAF"/>
    <w:rsid w:val="00D93CC8"/>
    <w:rsid w:val="00DA04D3"/>
    <w:rsid w:val="00E14959"/>
    <w:rsid w:val="00F56DF7"/>
    <w:rsid w:val="00F65C8C"/>
    <w:rsid w:val="00F727A5"/>
    <w:rsid w:val="00F73FD0"/>
    <w:rsid w:val="00F80B8E"/>
    <w:rsid w:val="00F87757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677C3A62"/>
  <w15:chartTrackingRefBased/>
  <w15:docId w15:val="{C742CD41-4117-46AF-AA5A-0655D635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MM\Waste%20Pickup%20Requests\CHEMICAL%20WASTE%20PICKUP%20REQUESt%20merg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CHEMICAL WASTE PICKUP REQUESt merge form.dot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WASTE PICKUP REQUEST</vt:lpstr>
    </vt:vector>
  </TitlesOfParts>
  <Company>UF EHS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WASTE PICKUP REQUEST</dc:title>
  <dc:subject/>
  <dc:creator>Matthew G. Doty</dc:creator>
  <cp:keywords/>
  <cp:lastModifiedBy>Wysocki, Patryk</cp:lastModifiedBy>
  <cp:revision>3</cp:revision>
  <cp:lastPrinted>2025-09-24T18:14:00Z</cp:lastPrinted>
  <dcterms:created xsi:type="dcterms:W3CDTF">2025-09-29T20:22:00Z</dcterms:created>
  <dcterms:modified xsi:type="dcterms:W3CDTF">2025-09-29T20:28:00Z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">
    <vt:lpwstr> </vt:lpwstr>
  </property>
  <property fmtid="{D5CDD505-2E9C-101B-9397-08002B2CF9AE}" pid="3" name="Date">
    <vt:lpwstr> </vt:lpwstr>
  </property>
  <property fmtid="{D5CDD505-2E9C-101B-9397-08002B2CF9AE}" pid="4" name="Build">
    <vt:lpwstr> </vt:lpwstr>
  </property>
  <property fmtid="{D5CDD505-2E9C-101B-9397-08002B2CF9AE}" pid="5" name="PI">
    <vt:lpwstr> </vt:lpwstr>
  </property>
  <property fmtid="{D5CDD505-2E9C-101B-9397-08002B2CF9AE}" pid="6" name="LabCont">
    <vt:lpwstr> </vt:lpwstr>
  </property>
  <property fmtid="{D5CDD505-2E9C-101B-9397-08002B2CF9AE}" pid="7" name="Room">
    <vt:lpwstr> </vt:lpwstr>
  </property>
  <property fmtid="{D5CDD505-2E9C-101B-9397-08002B2CF9AE}" pid="8" name="Phone">
    <vt:lpwstr> </vt:lpwstr>
  </property>
  <property fmtid="{D5CDD505-2E9C-101B-9397-08002B2CF9AE}" pid="9" name="Best">
    <vt:lpwstr> </vt:lpwstr>
  </property>
  <property fmtid="{D5CDD505-2E9C-101B-9397-08002B2CF9AE}" pid="10" name="Unit">
    <vt:lpwstr> </vt:lpwstr>
  </property>
  <property fmtid="{D5CDD505-2E9C-101B-9397-08002B2CF9AE}" pid="11" name="Chem1">
    <vt:lpwstr> </vt:lpwstr>
  </property>
  <property fmtid="{D5CDD505-2E9C-101B-9397-08002B2CF9AE}" pid="12" name="Con1">
    <vt:lpwstr> </vt:lpwstr>
  </property>
  <property fmtid="{D5CDD505-2E9C-101B-9397-08002B2CF9AE}" pid="13" name="Tot1">
    <vt:lpwstr> </vt:lpwstr>
  </property>
  <property fmtid="{D5CDD505-2E9C-101B-9397-08002B2CF9AE}" pid="14" name="Chem2">
    <vt:lpwstr> </vt:lpwstr>
  </property>
  <property fmtid="{D5CDD505-2E9C-101B-9397-08002B2CF9AE}" pid="15" name="Con2">
    <vt:lpwstr> </vt:lpwstr>
  </property>
  <property fmtid="{D5CDD505-2E9C-101B-9397-08002B2CF9AE}" pid="16" name="Tot2">
    <vt:lpwstr> </vt:lpwstr>
  </property>
  <property fmtid="{D5CDD505-2E9C-101B-9397-08002B2CF9AE}" pid="17" name="Chem3">
    <vt:lpwstr> </vt:lpwstr>
  </property>
  <property fmtid="{D5CDD505-2E9C-101B-9397-08002B2CF9AE}" pid="18" name="Con3">
    <vt:lpwstr> </vt:lpwstr>
  </property>
  <property fmtid="{D5CDD505-2E9C-101B-9397-08002B2CF9AE}" pid="19" name="Tot3">
    <vt:lpwstr> </vt:lpwstr>
  </property>
  <property fmtid="{D5CDD505-2E9C-101B-9397-08002B2CF9AE}" pid="20" name="Chem4">
    <vt:lpwstr> </vt:lpwstr>
  </property>
  <property fmtid="{D5CDD505-2E9C-101B-9397-08002B2CF9AE}" pid="21" name="Con4">
    <vt:lpwstr> </vt:lpwstr>
  </property>
  <property fmtid="{D5CDD505-2E9C-101B-9397-08002B2CF9AE}" pid="22" name="Tot4">
    <vt:lpwstr> </vt:lpwstr>
  </property>
  <property fmtid="{D5CDD505-2E9C-101B-9397-08002B2CF9AE}" pid="23" name="Chem5">
    <vt:lpwstr> </vt:lpwstr>
  </property>
  <property fmtid="{D5CDD505-2E9C-101B-9397-08002B2CF9AE}" pid="24" name="Con5">
    <vt:lpwstr> </vt:lpwstr>
  </property>
  <property fmtid="{D5CDD505-2E9C-101B-9397-08002B2CF9AE}" pid="25" name="Tot5">
    <vt:lpwstr> </vt:lpwstr>
  </property>
  <property fmtid="{D5CDD505-2E9C-101B-9397-08002B2CF9AE}" pid="26" name="Chem6">
    <vt:lpwstr> </vt:lpwstr>
  </property>
  <property fmtid="{D5CDD505-2E9C-101B-9397-08002B2CF9AE}" pid="27" name="Con6">
    <vt:lpwstr> </vt:lpwstr>
  </property>
  <property fmtid="{D5CDD505-2E9C-101B-9397-08002B2CF9AE}" pid="28" name="Tot6">
    <vt:lpwstr> </vt:lpwstr>
  </property>
  <property fmtid="{D5CDD505-2E9C-101B-9397-08002B2CF9AE}" pid="29" name="Chem7">
    <vt:lpwstr> </vt:lpwstr>
  </property>
  <property fmtid="{D5CDD505-2E9C-101B-9397-08002B2CF9AE}" pid="30" name="Con7">
    <vt:lpwstr> </vt:lpwstr>
  </property>
  <property fmtid="{D5CDD505-2E9C-101B-9397-08002B2CF9AE}" pid="31" name="Tot7">
    <vt:lpwstr> </vt:lpwstr>
  </property>
  <property fmtid="{D5CDD505-2E9C-101B-9397-08002B2CF9AE}" pid="32" name="Chem8">
    <vt:lpwstr> </vt:lpwstr>
  </property>
  <property fmtid="{D5CDD505-2E9C-101B-9397-08002B2CF9AE}" pid="33" name="Con8">
    <vt:lpwstr> </vt:lpwstr>
  </property>
  <property fmtid="{D5CDD505-2E9C-101B-9397-08002B2CF9AE}" pid="34" name="Tot8">
    <vt:lpwstr> </vt:lpwstr>
  </property>
  <property fmtid="{D5CDD505-2E9C-101B-9397-08002B2CF9AE}" pid="35" name="Chem9">
    <vt:lpwstr> </vt:lpwstr>
  </property>
  <property fmtid="{D5CDD505-2E9C-101B-9397-08002B2CF9AE}" pid="36" name="Con9">
    <vt:lpwstr> </vt:lpwstr>
  </property>
  <property fmtid="{D5CDD505-2E9C-101B-9397-08002B2CF9AE}" pid="37" name="Tot9">
    <vt:lpwstr> </vt:lpwstr>
  </property>
  <property fmtid="{D5CDD505-2E9C-101B-9397-08002B2CF9AE}" pid="38" name="Chem10">
    <vt:lpwstr> </vt:lpwstr>
  </property>
  <property fmtid="{D5CDD505-2E9C-101B-9397-08002B2CF9AE}" pid="39" name="Con10">
    <vt:lpwstr> </vt:lpwstr>
  </property>
  <property fmtid="{D5CDD505-2E9C-101B-9397-08002B2CF9AE}" pid="40" name="Tot10">
    <vt:lpwstr> </vt:lpwstr>
  </property>
  <property fmtid="{D5CDD505-2E9C-101B-9397-08002B2CF9AE}" pid="41" name="Comments">
    <vt:lpwstr> </vt:lpwstr>
  </property>
  <property fmtid="{D5CDD505-2E9C-101B-9397-08002B2CF9AE}" pid="42" name="Additional">
    <vt:lpwstr> </vt:lpwstr>
  </property>
</Properties>
</file>